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4875" w14:textId="77777777" w:rsidR="00DC1874" w:rsidRPr="00DC1874" w:rsidRDefault="00DC1874" w:rsidP="00DC1874">
      <w:pPr>
        <w:rPr>
          <w:lang w:val="en-US"/>
        </w:rPr>
      </w:pPr>
    </w:p>
    <w:p w14:paraId="273C29B8" w14:textId="50C41647" w:rsidR="001148BC" w:rsidRPr="009A546F" w:rsidRDefault="001148BC" w:rsidP="001148BC">
      <w:pPr>
        <w:pStyle w:val="Marge"/>
        <w:pBdr>
          <w:bottom w:val="single" w:sz="4" w:space="1" w:color="auto"/>
        </w:pBdr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 xml:space="preserve">2/ </w:t>
      </w:r>
      <w:r w:rsidR="008D3582" w:rsidRPr="0048160A">
        <w:rPr>
          <w:rStyle w:val="apple-converted-space"/>
          <w:rFonts w:eastAsia="Arial" w:cs="Arial"/>
          <w:b/>
          <w:bCs/>
          <w:color w:val="000000"/>
          <w:szCs w:val="22"/>
          <w:lang w:val="en-US"/>
        </w:rPr>
        <w:t>IOC Group of Experts on Capacity Development (GE-CD) –</w:t>
      </w:r>
      <w:r>
        <w:rPr>
          <w:rFonts w:cs="Arial"/>
          <w:b/>
          <w:bCs/>
          <w:szCs w:val="22"/>
          <w:lang w:val="en-GB"/>
        </w:rPr>
        <w:t xml:space="preserve"> </w:t>
      </w:r>
      <w:r w:rsidRPr="009A546F">
        <w:rPr>
          <w:rFonts w:cs="Arial"/>
          <w:b/>
          <w:bCs/>
          <w:szCs w:val="22"/>
          <w:lang w:val="en-GB"/>
        </w:rPr>
        <w:t>Nomination Form</w:t>
      </w:r>
    </w:p>
    <w:p w14:paraId="4A194193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45F5740D" w14:textId="77777777" w:rsidR="001148BC" w:rsidRPr="009A546F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7471F3C8" w14:textId="77777777" w:rsidR="001148BC" w:rsidRPr="009A546F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u w:val="single"/>
          <w:lang w:val="en-GB"/>
        </w:rPr>
      </w:pPr>
      <w:r>
        <w:rPr>
          <w:rFonts w:cs="Arial"/>
          <w:szCs w:val="22"/>
          <w:lang w:val="en-GB"/>
        </w:rPr>
        <w:t xml:space="preserve">Name: </w:t>
      </w:r>
    </w:p>
    <w:p w14:paraId="52A2306C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3288750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Position:</w:t>
      </w:r>
    </w:p>
    <w:p w14:paraId="34DBC701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E6E3B04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Institution:</w:t>
      </w:r>
    </w:p>
    <w:p w14:paraId="15DAF780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FE95B5E" w14:textId="55312D3B" w:rsidR="008D3582" w:rsidRDefault="008D358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Country: </w:t>
      </w:r>
    </w:p>
    <w:p w14:paraId="2E53A0C9" w14:textId="77777777" w:rsidR="008D3582" w:rsidRDefault="008D358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C55A479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Tel:</w:t>
      </w:r>
    </w:p>
    <w:p w14:paraId="4C93678F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DF8BC3B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Email:</w:t>
      </w:r>
    </w:p>
    <w:p w14:paraId="5A59F0C2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7762DB3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Postal Address:</w:t>
      </w:r>
    </w:p>
    <w:p w14:paraId="75025A4F" w14:textId="77777777" w:rsidR="00830E5E" w:rsidRDefault="00830E5E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4637651" w14:textId="0A09C48C" w:rsidR="00830E5E" w:rsidRDefault="00830E5E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Relevant experience:</w:t>
      </w:r>
    </w:p>
    <w:p w14:paraId="1BC40319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9B78C1B" w14:textId="77777777" w:rsidR="001148BC" w:rsidRPr="009A546F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  <w:r w:rsidRPr="009A546F">
        <w:rPr>
          <w:rFonts w:cs="Arial"/>
          <w:b/>
          <w:bCs/>
          <w:szCs w:val="22"/>
          <w:lang w:val="en-GB"/>
        </w:rPr>
        <w:t>Additional comments:</w:t>
      </w:r>
    </w:p>
    <w:p w14:paraId="2186C03A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F3A4A4A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A40BFFD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Nomination submitted by:</w:t>
      </w:r>
    </w:p>
    <w:p w14:paraId="5112353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2902C7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Signature:</w:t>
      </w:r>
    </w:p>
    <w:p w14:paraId="30068E8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696747D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4FF8FAA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</w:t>
      </w:r>
    </w:p>
    <w:p w14:paraId="6B3745B2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279AECE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Government Department/Agency:</w:t>
      </w:r>
    </w:p>
    <w:p w14:paraId="5133F977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1F621E5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Date: </w:t>
      </w:r>
    </w:p>
    <w:p w14:paraId="6A7F3BF6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E2C2A2E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F5AEA12" w14:textId="7B03B2AD" w:rsidR="001148BC" w:rsidRDefault="001148BC" w:rsidP="0048160A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Nomination Forms duly completed and signed should be sent by </w:t>
      </w:r>
      <w:r w:rsidR="00237F4A">
        <w:rPr>
          <w:rFonts w:cs="Arial"/>
          <w:b/>
          <w:bCs/>
          <w:szCs w:val="22"/>
          <w:lang w:val="en-GB"/>
        </w:rPr>
        <w:t xml:space="preserve">Friday 29 </w:t>
      </w:r>
      <w:r>
        <w:rPr>
          <w:rFonts w:cs="Arial"/>
          <w:b/>
          <w:bCs/>
          <w:szCs w:val="22"/>
          <w:lang w:val="en-GB"/>
        </w:rPr>
        <w:t xml:space="preserve">August </w:t>
      </w:r>
      <w:r w:rsidRPr="009A546F">
        <w:rPr>
          <w:rFonts w:cs="Arial"/>
          <w:b/>
          <w:bCs/>
          <w:szCs w:val="22"/>
          <w:lang w:val="en-GB"/>
        </w:rPr>
        <w:t>2025</w:t>
      </w:r>
      <w:r>
        <w:rPr>
          <w:rFonts w:cs="Arial"/>
          <w:szCs w:val="22"/>
          <w:lang w:val="en-GB"/>
        </w:rPr>
        <w:t xml:space="preserve"> to the IOC Secretariat by email </w:t>
      </w:r>
      <w:r w:rsidR="00E946D9" w:rsidRPr="005534D8">
        <w:rPr>
          <w:rFonts w:cs="Arial"/>
          <w:szCs w:val="22"/>
          <w:lang w:val="en-US"/>
        </w:rPr>
        <w:t>to</w:t>
      </w:r>
      <w:r w:rsidR="00E946D9" w:rsidRPr="00AE6FD8">
        <w:rPr>
          <w:lang w:val="en-US"/>
        </w:rPr>
        <w:t xml:space="preserve"> </w:t>
      </w:r>
      <w:r w:rsidR="00E946D9">
        <w:rPr>
          <w:lang w:val="en-US"/>
        </w:rPr>
        <w:t>K</w:t>
      </w:r>
      <w:r w:rsidR="0086583B">
        <w:rPr>
          <w:lang w:val="en-US"/>
        </w:rPr>
        <w:t>ri</w:t>
      </w:r>
      <w:r w:rsidR="00E946D9">
        <w:rPr>
          <w:lang w:val="en-US"/>
        </w:rPr>
        <w:t>st</w:t>
      </w:r>
      <w:r w:rsidR="00830E5E">
        <w:rPr>
          <w:lang w:val="en-US"/>
        </w:rPr>
        <w:t>i</w:t>
      </w:r>
      <w:r w:rsidR="00E946D9">
        <w:rPr>
          <w:lang w:val="en-US"/>
        </w:rPr>
        <w:t xml:space="preserve">n </w:t>
      </w:r>
      <w:r w:rsidR="00E946D9" w:rsidRPr="00E946D9">
        <w:rPr>
          <w:lang w:val="en-US"/>
        </w:rPr>
        <w:t>De Lichtervelde</w:t>
      </w:r>
      <w:r w:rsidR="00E946D9">
        <w:rPr>
          <w:lang w:val="en-US"/>
        </w:rPr>
        <w:t xml:space="preserve"> (</w:t>
      </w:r>
      <w:hyperlink r:id="rId7" w:history="1">
        <w:r w:rsidR="00E946D9" w:rsidRPr="0022042D">
          <w:rPr>
            <w:rStyle w:val="Hyperlink"/>
            <w:lang w:val="en-US"/>
          </w:rPr>
          <w:t>k.de-lichtervelde@unesco.org</w:t>
        </w:r>
      </w:hyperlink>
      <w:r w:rsidR="00E946D9">
        <w:rPr>
          <w:lang w:val="en-US"/>
        </w:rPr>
        <w:t>)</w:t>
      </w:r>
      <w:r w:rsidR="00E946D9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GB"/>
        </w:rPr>
        <w:t>through one of the following channels:</w:t>
      </w:r>
    </w:p>
    <w:p w14:paraId="635EFD88" w14:textId="5E8502E4" w:rsidR="001148BC" w:rsidRDefault="001148BC" w:rsidP="0048160A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1. The </w:t>
      </w:r>
      <w:r w:rsidR="008D3582">
        <w:rPr>
          <w:rFonts w:cs="Arial"/>
          <w:szCs w:val="22"/>
          <w:lang w:val="en-GB"/>
        </w:rPr>
        <w:t xml:space="preserve">national </w:t>
      </w:r>
      <w:r>
        <w:rPr>
          <w:rFonts w:cs="Arial"/>
          <w:szCs w:val="22"/>
          <w:lang w:val="en-GB"/>
        </w:rPr>
        <w:t xml:space="preserve">coordinating body for liaison with IOC (see the </w:t>
      </w:r>
      <w:hyperlink r:id="rId8" w:history="1">
        <w:r w:rsidRPr="00202F34">
          <w:rPr>
            <w:rStyle w:val="Hyperlink"/>
            <w:rFonts w:cs="Arial"/>
            <w:szCs w:val="22"/>
            <w:lang w:val="en-GB"/>
          </w:rPr>
          <w:t>list</w:t>
        </w:r>
      </w:hyperlink>
      <w:r>
        <w:rPr>
          <w:rFonts w:cs="Arial"/>
          <w:szCs w:val="22"/>
          <w:lang w:val="en-GB"/>
        </w:rPr>
        <w:t>)</w:t>
      </w:r>
    </w:p>
    <w:p w14:paraId="4E312944" w14:textId="59678D2D" w:rsidR="001148BC" w:rsidRDefault="001148BC" w:rsidP="0048160A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2. </w:t>
      </w:r>
      <w:r w:rsidR="008D3582">
        <w:rPr>
          <w:rFonts w:cs="Arial"/>
          <w:szCs w:val="22"/>
          <w:lang w:val="en-GB"/>
        </w:rPr>
        <w:t xml:space="preserve">The </w:t>
      </w:r>
      <w:r>
        <w:rPr>
          <w:rFonts w:cs="Arial"/>
          <w:szCs w:val="22"/>
          <w:lang w:val="en-GB"/>
        </w:rPr>
        <w:t>Head of</w:t>
      </w:r>
      <w:r w:rsidR="008D3582">
        <w:rPr>
          <w:rFonts w:cs="Arial"/>
          <w:szCs w:val="22"/>
          <w:lang w:val="en-GB"/>
        </w:rPr>
        <w:t xml:space="preserve"> the</w:t>
      </w:r>
      <w:r>
        <w:rPr>
          <w:rFonts w:cs="Arial"/>
          <w:szCs w:val="22"/>
          <w:lang w:val="en-GB"/>
        </w:rPr>
        <w:t xml:space="preserve"> National Commission</w:t>
      </w:r>
      <w:r w:rsidR="008D3582">
        <w:rPr>
          <w:rFonts w:cs="Arial"/>
          <w:szCs w:val="22"/>
          <w:lang w:val="en-GB"/>
        </w:rPr>
        <w:t xml:space="preserve"> for</w:t>
      </w:r>
      <w:r w:rsidR="008D3582" w:rsidRPr="008D3582">
        <w:rPr>
          <w:rFonts w:cs="Arial"/>
          <w:szCs w:val="22"/>
          <w:lang w:val="en-GB"/>
        </w:rPr>
        <w:t xml:space="preserve"> </w:t>
      </w:r>
      <w:r w:rsidR="008D3582">
        <w:rPr>
          <w:rFonts w:cs="Arial"/>
          <w:szCs w:val="22"/>
          <w:lang w:val="en-GB"/>
        </w:rPr>
        <w:t>UNESCO</w:t>
      </w:r>
    </w:p>
    <w:p w14:paraId="4F08EDE5" w14:textId="46E23546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3. </w:t>
      </w:r>
      <w:r w:rsidR="008D3582">
        <w:rPr>
          <w:rFonts w:cs="Arial"/>
          <w:szCs w:val="22"/>
          <w:lang w:val="en-GB"/>
        </w:rPr>
        <w:t xml:space="preserve">The </w:t>
      </w:r>
      <w:r>
        <w:rPr>
          <w:rFonts w:cs="Arial"/>
          <w:szCs w:val="22"/>
          <w:lang w:val="en-GB"/>
        </w:rPr>
        <w:t>Permanent Delegate to UNESCO</w:t>
      </w:r>
    </w:p>
    <w:p w14:paraId="249B3C04" w14:textId="77777777" w:rsidR="001148BC" w:rsidRDefault="001148BC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993B135" w14:textId="77777777" w:rsidR="008D3582" w:rsidRDefault="008D358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742BC83" w14:textId="77777777" w:rsidR="008D3582" w:rsidRDefault="008D3582" w:rsidP="001148BC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2D539DE" w14:textId="6DBC3D97" w:rsidR="00E946D9" w:rsidRPr="00EE2943" w:rsidRDefault="001148BC" w:rsidP="00E946D9">
      <w:pPr>
        <w:pStyle w:val="Marge"/>
        <w:rPr>
          <w:rFonts w:cs="Arial"/>
          <w:szCs w:val="22"/>
          <w:lang w:val="en-US"/>
        </w:rPr>
      </w:pPr>
      <w:r w:rsidRPr="00F33DDB">
        <w:rPr>
          <w:rFonts w:cs="Arial"/>
          <w:szCs w:val="22"/>
          <w:u w:val="single"/>
          <w:lang w:val="en-GB"/>
        </w:rPr>
        <w:t>Note</w:t>
      </w:r>
      <w:r w:rsidR="008D3582" w:rsidRPr="008D3582">
        <w:rPr>
          <w:szCs w:val="22"/>
          <w:lang w:val="en-US"/>
        </w:rPr>
        <w:t xml:space="preserve"> </w:t>
      </w:r>
      <w:r w:rsidR="008D3582">
        <w:rPr>
          <w:szCs w:val="22"/>
          <w:lang w:val="en-US"/>
        </w:rPr>
        <w:t xml:space="preserve">Nominations will be limited to one expert per Member State. </w:t>
      </w:r>
      <w:r w:rsidR="008D3582">
        <w:rPr>
          <w:rFonts w:cs="Arial"/>
          <w:szCs w:val="22"/>
          <w:lang w:val="en-GB"/>
        </w:rPr>
        <w:t>Any additional nominations submitted by a Member State will not be considered, which is why coordination across national agencies is encouraged</w:t>
      </w:r>
      <w:r w:rsidR="008D3582">
        <w:rPr>
          <w:szCs w:val="22"/>
          <w:lang w:val="en-US"/>
        </w:rPr>
        <w:t xml:space="preserve">. </w:t>
      </w:r>
      <w:r w:rsidR="00E946D9" w:rsidRPr="00EE2943">
        <w:rPr>
          <w:rFonts w:cs="Arial"/>
          <w:szCs w:val="22"/>
          <w:lang w:val="en-US"/>
        </w:rPr>
        <w:t>Any questions can be address</w:t>
      </w:r>
      <w:r w:rsidR="00E946D9">
        <w:rPr>
          <w:rFonts w:cs="Arial"/>
          <w:szCs w:val="22"/>
          <w:lang w:val="en-US"/>
        </w:rPr>
        <w:t>ed</w:t>
      </w:r>
      <w:r w:rsidR="00E946D9" w:rsidRPr="00EE2943">
        <w:rPr>
          <w:rFonts w:cs="Arial"/>
          <w:szCs w:val="22"/>
          <w:lang w:val="en-US"/>
        </w:rPr>
        <w:t xml:space="preserve"> to the </w:t>
      </w:r>
      <w:r w:rsidR="00E946D9">
        <w:rPr>
          <w:rFonts w:cs="Arial"/>
          <w:szCs w:val="22"/>
          <w:lang w:val="en-US"/>
        </w:rPr>
        <w:t xml:space="preserve">acting Capacity Development </w:t>
      </w:r>
      <w:proofErr w:type="spellStart"/>
      <w:r w:rsidR="00E946D9">
        <w:rPr>
          <w:rFonts w:cs="Arial"/>
          <w:szCs w:val="22"/>
          <w:lang w:val="en-US"/>
        </w:rPr>
        <w:t>Programme</w:t>
      </w:r>
      <w:proofErr w:type="spellEnd"/>
      <w:r w:rsidR="00E946D9">
        <w:rPr>
          <w:rFonts w:cs="Arial"/>
          <w:szCs w:val="22"/>
          <w:lang w:val="en-US"/>
        </w:rPr>
        <w:t xml:space="preserve"> Coordinator and </w:t>
      </w:r>
      <w:r w:rsidR="00E946D9" w:rsidRPr="00EE2943">
        <w:rPr>
          <w:rFonts w:cs="Arial"/>
          <w:szCs w:val="22"/>
          <w:lang w:val="en-US"/>
        </w:rPr>
        <w:t xml:space="preserve">Head of </w:t>
      </w:r>
      <w:r w:rsidR="00E946D9">
        <w:rPr>
          <w:rFonts w:cs="Arial"/>
          <w:szCs w:val="22"/>
          <w:lang w:val="en-US"/>
        </w:rPr>
        <w:t xml:space="preserve">the </w:t>
      </w:r>
      <w:r w:rsidR="00E946D9" w:rsidRPr="00EE2943">
        <w:rPr>
          <w:rFonts w:cs="Arial"/>
          <w:szCs w:val="22"/>
          <w:lang w:val="en-US"/>
        </w:rPr>
        <w:t xml:space="preserve">Ocean </w:t>
      </w:r>
      <w:r w:rsidR="00E946D9">
        <w:rPr>
          <w:rFonts w:cs="Arial"/>
          <w:szCs w:val="22"/>
          <w:lang w:val="en-US"/>
        </w:rPr>
        <w:t>Science</w:t>
      </w:r>
      <w:r w:rsidR="00E946D9" w:rsidRPr="00EE2943">
        <w:rPr>
          <w:rFonts w:cs="Arial"/>
          <w:szCs w:val="22"/>
          <w:lang w:val="en-US"/>
        </w:rPr>
        <w:t xml:space="preserve"> Section, Dr</w:t>
      </w:r>
      <w:r w:rsidR="008D3582">
        <w:rPr>
          <w:rFonts w:cs="Arial"/>
          <w:szCs w:val="22"/>
          <w:lang w:val="en-US"/>
        </w:rPr>
        <w:t> </w:t>
      </w:r>
      <w:r w:rsidR="00E946D9">
        <w:rPr>
          <w:rFonts w:cs="Arial"/>
          <w:szCs w:val="22"/>
          <w:lang w:val="en-US"/>
        </w:rPr>
        <w:t>Karen</w:t>
      </w:r>
      <w:r w:rsidR="008D3582">
        <w:rPr>
          <w:rFonts w:cs="Arial"/>
          <w:szCs w:val="22"/>
          <w:lang w:val="en-US"/>
        </w:rPr>
        <w:t> </w:t>
      </w:r>
      <w:r w:rsidR="00E946D9">
        <w:rPr>
          <w:rFonts w:cs="Arial"/>
          <w:szCs w:val="22"/>
          <w:lang w:val="en-US"/>
        </w:rPr>
        <w:t xml:space="preserve">Evans </w:t>
      </w:r>
      <w:r w:rsidR="00E946D9" w:rsidRPr="00EE2943">
        <w:rPr>
          <w:rFonts w:cs="Arial"/>
          <w:szCs w:val="22"/>
          <w:lang w:val="en-US"/>
        </w:rPr>
        <w:t>(</w:t>
      </w:r>
      <w:hyperlink r:id="rId9" w:history="1">
        <w:r w:rsidR="00E946D9" w:rsidRPr="00253E1A">
          <w:rPr>
            <w:rStyle w:val="Hyperlink"/>
            <w:rFonts w:cs="Arial"/>
            <w:szCs w:val="22"/>
            <w:lang w:val="en-US"/>
          </w:rPr>
          <w:t>k.evans@unesco.org</w:t>
        </w:r>
      </w:hyperlink>
      <w:r w:rsidR="00E946D9" w:rsidRPr="00EE2943">
        <w:rPr>
          <w:rFonts w:cs="Arial"/>
          <w:szCs w:val="22"/>
          <w:lang w:val="en-US"/>
        </w:rPr>
        <w:t>).</w:t>
      </w:r>
      <w:r w:rsidR="00E946D9">
        <w:rPr>
          <w:rFonts w:cs="Arial"/>
          <w:szCs w:val="22"/>
          <w:lang w:val="en-US"/>
        </w:rPr>
        <w:t xml:space="preserve"> </w:t>
      </w:r>
    </w:p>
    <w:p w14:paraId="14756A0A" w14:textId="77777777" w:rsidR="001148BC" w:rsidRPr="001148BC" w:rsidRDefault="001148BC" w:rsidP="006422FC">
      <w:pPr>
        <w:pStyle w:val="Marge"/>
        <w:tabs>
          <w:tab w:val="clear" w:pos="567"/>
          <w:tab w:val="center" w:pos="7020"/>
        </w:tabs>
        <w:spacing w:after="0"/>
        <w:ind w:left="720"/>
        <w:rPr>
          <w:rFonts w:cs="Arial"/>
          <w:szCs w:val="22"/>
          <w:lang w:val="en-GB"/>
        </w:rPr>
      </w:pPr>
    </w:p>
    <w:sectPr w:rsidR="001148BC" w:rsidRPr="001148BC">
      <w:headerReference w:type="default" r:id="rId10"/>
      <w:headerReference w:type="first" r:id="rId11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21AE" w14:textId="77777777" w:rsidR="00A0135F" w:rsidRDefault="00A0135F">
      <w:r>
        <w:separator/>
      </w:r>
    </w:p>
  </w:endnote>
  <w:endnote w:type="continuationSeparator" w:id="0">
    <w:p w14:paraId="496ED2C1" w14:textId="77777777" w:rsidR="00A0135F" w:rsidRDefault="00A0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C6FD" w14:textId="77777777" w:rsidR="00A0135F" w:rsidRDefault="00A0135F">
      <w:r>
        <w:separator/>
      </w:r>
    </w:p>
  </w:footnote>
  <w:footnote w:type="continuationSeparator" w:id="0">
    <w:p w14:paraId="3E385A89" w14:textId="77777777" w:rsidR="00A0135F" w:rsidRDefault="00A0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E49E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8CCD" w14:textId="3815BFED" w:rsidR="0022100C" w:rsidRPr="00473AB4" w:rsidRDefault="00473AB4" w:rsidP="00473AB4">
    <w:pPr>
      <w:pStyle w:val="Head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>, 3045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4C982D72"/>
    <w:multiLevelType w:val="hybridMultilevel"/>
    <w:tmpl w:val="A24234F8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87A09D12">
      <w:start w:val="1"/>
      <w:numFmt w:val="lowerRoman"/>
      <w:lvlText w:val="(%4)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6112826">
    <w:abstractNumId w:val="0"/>
  </w:num>
  <w:num w:numId="2" w16cid:durableId="97564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E"/>
    <w:rsid w:val="0000797E"/>
    <w:rsid w:val="00015431"/>
    <w:rsid w:val="00015A60"/>
    <w:rsid w:val="00031C9A"/>
    <w:rsid w:val="00040CD4"/>
    <w:rsid w:val="0004541F"/>
    <w:rsid w:val="0005218B"/>
    <w:rsid w:val="0006581E"/>
    <w:rsid w:val="00066892"/>
    <w:rsid w:val="00075AD3"/>
    <w:rsid w:val="00076302"/>
    <w:rsid w:val="0007778D"/>
    <w:rsid w:val="000B64D5"/>
    <w:rsid w:val="000F0887"/>
    <w:rsid w:val="000F1AE6"/>
    <w:rsid w:val="001148BC"/>
    <w:rsid w:val="00120E8C"/>
    <w:rsid w:val="00126F12"/>
    <w:rsid w:val="001374AB"/>
    <w:rsid w:val="00143507"/>
    <w:rsid w:val="00150EFE"/>
    <w:rsid w:val="001602BA"/>
    <w:rsid w:val="00172B7E"/>
    <w:rsid w:val="00175785"/>
    <w:rsid w:val="0018751B"/>
    <w:rsid w:val="001A6AC9"/>
    <w:rsid w:val="001A7BC6"/>
    <w:rsid w:val="001F41B2"/>
    <w:rsid w:val="001F782F"/>
    <w:rsid w:val="00201572"/>
    <w:rsid w:val="00204225"/>
    <w:rsid w:val="0022100C"/>
    <w:rsid w:val="00236004"/>
    <w:rsid w:val="00237F4A"/>
    <w:rsid w:val="00267FD1"/>
    <w:rsid w:val="00283295"/>
    <w:rsid w:val="0029775C"/>
    <w:rsid w:val="002B7AA4"/>
    <w:rsid w:val="002E2E77"/>
    <w:rsid w:val="0031681B"/>
    <w:rsid w:val="003170FE"/>
    <w:rsid w:val="00335204"/>
    <w:rsid w:val="00343BF0"/>
    <w:rsid w:val="00345D02"/>
    <w:rsid w:val="00350F1B"/>
    <w:rsid w:val="00360E45"/>
    <w:rsid w:val="0039151B"/>
    <w:rsid w:val="003939B5"/>
    <w:rsid w:val="003A7DAE"/>
    <w:rsid w:val="003C1A18"/>
    <w:rsid w:val="003E2C41"/>
    <w:rsid w:val="003E4B57"/>
    <w:rsid w:val="00404093"/>
    <w:rsid w:val="00423741"/>
    <w:rsid w:val="00451A1D"/>
    <w:rsid w:val="00461805"/>
    <w:rsid w:val="00473AB4"/>
    <w:rsid w:val="0048160A"/>
    <w:rsid w:val="00486332"/>
    <w:rsid w:val="004908CB"/>
    <w:rsid w:val="004B1755"/>
    <w:rsid w:val="004D50F4"/>
    <w:rsid w:val="004F7F01"/>
    <w:rsid w:val="00543ACD"/>
    <w:rsid w:val="005761D7"/>
    <w:rsid w:val="005B6505"/>
    <w:rsid w:val="005D692B"/>
    <w:rsid w:val="005F0AC4"/>
    <w:rsid w:val="005F4F43"/>
    <w:rsid w:val="00602CD4"/>
    <w:rsid w:val="006126A7"/>
    <w:rsid w:val="00614B1D"/>
    <w:rsid w:val="00615F0F"/>
    <w:rsid w:val="00630A12"/>
    <w:rsid w:val="00632E25"/>
    <w:rsid w:val="006422FC"/>
    <w:rsid w:val="00643FD1"/>
    <w:rsid w:val="00656618"/>
    <w:rsid w:val="00676200"/>
    <w:rsid w:val="006A0117"/>
    <w:rsid w:val="006B095C"/>
    <w:rsid w:val="006B349D"/>
    <w:rsid w:val="006E3204"/>
    <w:rsid w:val="006F4550"/>
    <w:rsid w:val="0070577F"/>
    <w:rsid w:val="0072334E"/>
    <w:rsid w:val="007261A9"/>
    <w:rsid w:val="007404C9"/>
    <w:rsid w:val="00743EBA"/>
    <w:rsid w:val="00751F6E"/>
    <w:rsid w:val="0076038B"/>
    <w:rsid w:val="00771730"/>
    <w:rsid w:val="00784751"/>
    <w:rsid w:val="00790CE2"/>
    <w:rsid w:val="0079185A"/>
    <w:rsid w:val="007E2B04"/>
    <w:rsid w:val="007F43C9"/>
    <w:rsid w:val="007F759D"/>
    <w:rsid w:val="00800126"/>
    <w:rsid w:val="008050E9"/>
    <w:rsid w:val="00815C29"/>
    <w:rsid w:val="00824A9E"/>
    <w:rsid w:val="00830E5E"/>
    <w:rsid w:val="00845A26"/>
    <w:rsid w:val="00856040"/>
    <w:rsid w:val="00860143"/>
    <w:rsid w:val="00861390"/>
    <w:rsid w:val="0086583B"/>
    <w:rsid w:val="00877882"/>
    <w:rsid w:val="008D3582"/>
    <w:rsid w:val="00913B28"/>
    <w:rsid w:val="00923F3B"/>
    <w:rsid w:val="0092520F"/>
    <w:rsid w:val="00982124"/>
    <w:rsid w:val="009F0552"/>
    <w:rsid w:val="009F0661"/>
    <w:rsid w:val="00A0135F"/>
    <w:rsid w:val="00A13F00"/>
    <w:rsid w:val="00A1526B"/>
    <w:rsid w:val="00A5197A"/>
    <w:rsid w:val="00A706B8"/>
    <w:rsid w:val="00A803B0"/>
    <w:rsid w:val="00A91FED"/>
    <w:rsid w:val="00AA43AA"/>
    <w:rsid w:val="00AE6FD8"/>
    <w:rsid w:val="00B02779"/>
    <w:rsid w:val="00B10449"/>
    <w:rsid w:val="00B12E83"/>
    <w:rsid w:val="00B46182"/>
    <w:rsid w:val="00B5008C"/>
    <w:rsid w:val="00B56799"/>
    <w:rsid w:val="00B66FE6"/>
    <w:rsid w:val="00B75DF5"/>
    <w:rsid w:val="00B97F45"/>
    <w:rsid w:val="00BA6DA6"/>
    <w:rsid w:val="00BA7FB5"/>
    <w:rsid w:val="00BB22F1"/>
    <w:rsid w:val="00BB2DB2"/>
    <w:rsid w:val="00BE0968"/>
    <w:rsid w:val="00BF43F6"/>
    <w:rsid w:val="00BF6794"/>
    <w:rsid w:val="00C1700A"/>
    <w:rsid w:val="00C32B16"/>
    <w:rsid w:val="00C52CDF"/>
    <w:rsid w:val="00C9691F"/>
    <w:rsid w:val="00CC71E5"/>
    <w:rsid w:val="00CD5D08"/>
    <w:rsid w:val="00CF3CA7"/>
    <w:rsid w:val="00D0015E"/>
    <w:rsid w:val="00D025B1"/>
    <w:rsid w:val="00D26345"/>
    <w:rsid w:val="00D3287B"/>
    <w:rsid w:val="00D66F82"/>
    <w:rsid w:val="00DC1874"/>
    <w:rsid w:val="00DC3F7A"/>
    <w:rsid w:val="00DC4E69"/>
    <w:rsid w:val="00DD0B33"/>
    <w:rsid w:val="00DE252E"/>
    <w:rsid w:val="00DE560B"/>
    <w:rsid w:val="00DF5715"/>
    <w:rsid w:val="00E071BA"/>
    <w:rsid w:val="00E12008"/>
    <w:rsid w:val="00E47B58"/>
    <w:rsid w:val="00E54548"/>
    <w:rsid w:val="00E60CB2"/>
    <w:rsid w:val="00E946D9"/>
    <w:rsid w:val="00E97623"/>
    <w:rsid w:val="00EB7776"/>
    <w:rsid w:val="00EC3D9E"/>
    <w:rsid w:val="00EC4456"/>
    <w:rsid w:val="00ED1A4B"/>
    <w:rsid w:val="00FC7D09"/>
    <w:rsid w:val="00FE78D5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40FB"/>
  <w15:chartTrackingRefBased/>
  <w15:docId w15:val="{697E5655-81B5-46B2-960C-61E44C4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0079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797E"/>
    <w:rPr>
      <w:rFonts w:eastAsia="Arial" w:cs="Arial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0797E"/>
    <w:rPr>
      <w:rFonts w:ascii="Arial" w:eastAsia="Arial" w:hAnsi="Arial" w:cs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6FD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C1A18"/>
  </w:style>
  <w:style w:type="paragraph" w:styleId="DocumentMap">
    <w:name w:val="Document Map"/>
    <w:link w:val="DocumentMapChar"/>
    <w:autoRedefine/>
    <w:uiPriority w:val="99"/>
    <w:rsid w:val="003C1A18"/>
    <w:pPr>
      <w:widowControl w:val="0"/>
      <w:shd w:val="clear" w:color="auto" w:fill="000080"/>
      <w:spacing w:after="240"/>
      <w:jc w:val="both"/>
      <w:textAlignment w:val="baseline"/>
    </w:pPr>
    <w:rPr>
      <w:rFonts w:eastAsia="Times New Roman" w:cs="Tahoma"/>
      <w:sz w:val="24"/>
      <w:szCs w:val="22"/>
      <w:lang w:val="en-AU"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C1A18"/>
    <w:rPr>
      <w:rFonts w:eastAsia="Times New Roman" w:cs="Tahoma"/>
      <w:sz w:val="24"/>
      <w:szCs w:val="22"/>
      <w:shd w:val="clear" w:color="auto" w:fill="000080"/>
      <w:lang w:val="en-AU" w:eastAsia="en-AU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,No Spacing1"/>
    <w:basedOn w:val="Normal"/>
    <w:link w:val="ListParagraphChar"/>
    <w:uiPriority w:val="34"/>
    <w:qFormat/>
    <w:rsid w:val="003C1A18"/>
    <w:pPr>
      <w:widowControl w:val="0"/>
      <w:tabs>
        <w:tab w:val="clear" w:pos="567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lang w:val="en-GB" w:eastAsia="it-IT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3C1A18"/>
    <w:rPr>
      <w:rFonts w:eastAsia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D66F82"/>
    <w:rPr>
      <w:rFonts w:ascii="Arial" w:hAnsi="Arial"/>
      <w:snapToGrid w:val="0"/>
      <w:sz w:val="22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B64D5"/>
    <w:rPr>
      <w:rFonts w:eastAsia="SimSun" w:cs="Times New Roman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rsid w:val="000B64D5"/>
    <w:rPr>
      <w:rFonts w:ascii="Arial" w:eastAsia="Arial" w:hAnsi="Arial" w:cs="Arial"/>
      <w:b/>
      <w:bCs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76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de-lichtervelde@unesc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evans@unesc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evans\Documents\Admin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2</TotalTime>
  <Pages>1</Pages>
  <Words>144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Evans, Karen</dc:creator>
  <cp:keywords/>
  <cp:lastModifiedBy>Boned, Patrice</cp:lastModifiedBy>
  <cp:revision>2</cp:revision>
  <cp:lastPrinted>2007-07-03T09:48:00Z</cp:lastPrinted>
  <dcterms:created xsi:type="dcterms:W3CDTF">2025-07-21T14:09:00Z</dcterms:created>
  <dcterms:modified xsi:type="dcterms:W3CDTF">2025-07-21T14:09:00Z</dcterms:modified>
</cp:coreProperties>
</file>