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595D5" w14:textId="6ED4CDBD" w:rsidR="00531A76" w:rsidRPr="00445591" w:rsidRDefault="00531A76" w:rsidP="00445591">
      <w:pPr>
        <w:pStyle w:val="Marge"/>
        <w:pBdr>
          <w:bottom w:val="single" w:sz="4" w:space="1" w:color="auto"/>
        </w:pBdr>
        <w:tabs>
          <w:tab w:val="clear" w:pos="567"/>
          <w:tab w:val="left" w:pos="1418"/>
          <w:tab w:val="center" w:pos="7020"/>
          <w:tab w:val="right" w:pos="14286"/>
        </w:tabs>
        <w:spacing w:after="0"/>
        <w:jc w:val="left"/>
        <w:rPr>
          <w:rFonts w:cs="Arial"/>
          <w:i/>
          <w:iCs/>
          <w:szCs w:val="22"/>
          <w:lang w:val="en-US"/>
        </w:rPr>
      </w:pPr>
      <w:r w:rsidRPr="00531A76">
        <w:rPr>
          <w:rFonts w:cs="Arial"/>
          <w:szCs w:val="22"/>
          <w:lang w:val="en-US"/>
        </w:rPr>
        <w:t xml:space="preserve">3/ Template for national reporting </w:t>
      </w:r>
      <w:r w:rsidR="00445591">
        <w:rPr>
          <w:rFonts w:cs="Arial"/>
          <w:szCs w:val="22"/>
          <w:lang w:val="en-US"/>
        </w:rPr>
        <w:tab/>
      </w:r>
      <w:r w:rsidR="00445591">
        <w:rPr>
          <w:rFonts w:cs="Arial"/>
          <w:szCs w:val="22"/>
          <w:lang w:val="en-US"/>
        </w:rPr>
        <w:tab/>
      </w:r>
      <w:r w:rsidR="00445591">
        <w:rPr>
          <w:rFonts w:cs="Arial"/>
          <w:i/>
          <w:iCs/>
          <w:szCs w:val="22"/>
          <w:lang w:val="en-US"/>
        </w:rPr>
        <w:t>(IOC Circular Letter, 3028 Rev.)</w:t>
      </w:r>
    </w:p>
    <w:p w14:paraId="16851407" w14:textId="1631B027" w:rsidR="001F1D88" w:rsidRPr="005A7D16" w:rsidRDefault="001F1D88" w:rsidP="001F1D88">
      <w:pPr>
        <w:pStyle w:val="NoSpacing"/>
        <w:jc w:val="center"/>
        <w:rPr>
          <w:rFonts w:cs="Arial"/>
        </w:rPr>
      </w:pPr>
      <w:r>
        <w:rPr>
          <w:rFonts w:cs="Arial"/>
          <w:szCs w:val="22"/>
        </w:rPr>
        <w:t>First s</w:t>
      </w:r>
      <w:r w:rsidRPr="005A7D16">
        <w:rPr>
          <w:rFonts w:cs="Arial"/>
        </w:rPr>
        <w:t>ession of the IOC Regional Committee for the Central Indian Ocean (IOCINDIO-</w:t>
      </w:r>
      <w:r>
        <w:rPr>
          <w:rFonts w:cs="Arial"/>
        </w:rPr>
        <w:t>1</w:t>
      </w:r>
      <w:r w:rsidRPr="005A7D16">
        <w:rPr>
          <w:rFonts w:cs="Arial"/>
        </w:rPr>
        <w:t>)</w:t>
      </w:r>
    </w:p>
    <w:p w14:paraId="0A5E06F2" w14:textId="70387E17" w:rsidR="001F1D88" w:rsidRPr="000E2777" w:rsidRDefault="00893D11" w:rsidP="001F1D88">
      <w:pPr>
        <w:pStyle w:val="NoSpacing"/>
        <w:jc w:val="center"/>
        <w:rPr>
          <w:rFonts w:cs="Arial"/>
        </w:rPr>
      </w:pPr>
      <w:r w:rsidRPr="00893D11">
        <w:rPr>
          <w:rFonts w:cs="Arial"/>
          <w:szCs w:val="22"/>
        </w:rPr>
        <w:t>Emirate of Ras Al Khaimah, United Arab Emirates, 21–23 May 2025</w:t>
      </w:r>
    </w:p>
    <w:p w14:paraId="543D2072" w14:textId="77777777" w:rsidR="001F1D88" w:rsidRPr="00F537BE" w:rsidRDefault="001F1D88" w:rsidP="001F1D88">
      <w:pPr>
        <w:jc w:val="center"/>
        <w:rPr>
          <w:rFonts w:cs="Arial"/>
          <w:b/>
          <w:bCs/>
          <w:lang w:val="en-US"/>
        </w:rPr>
      </w:pPr>
    </w:p>
    <w:p w14:paraId="77FB57D0" w14:textId="0064B11D" w:rsidR="00001EAA" w:rsidRDefault="001F1D88" w:rsidP="001F1D88">
      <w:pPr>
        <w:jc w:val="center"/>
        <w:rPr>
          <w:rFonts w:cs="Arial"/>
          <w:b/>
          <w:bCs/>
          <w:sz w:val="24"/>
          <w:lang w:val="en-US"/>
        </w:rPr>
      </w:pPr>
      <w:r w:rsidRPr="00F537BE">
        <w:rPr>
          <w:rFonts w:cs="Arial"/>
          <w:b/>
          <w:bCs/>
          <w:sz w:val="24"/>
          <w:lang w:val="en-US"/>
        </w:rPr>
        <w:t>Template for national Report</w:t>
      </w:r>
    </w:p>
    <w:p w14:paraId="48128789" w14:textId="3420BB01" w:rsidR="001F1D88" w:rsidRPr="00F537BE" w:rsidRDefault="001F1D88" w:rsidP="001F1D88">
      <w:pPr>
        <w:jc w:val="center"/>
        <w:rPr>
          <w:rFonts w:cs="Arial"/>
          <w:sz w:val="24"/>
          <w:lang w:val="en-US"/>
        </w:rPr>
      </w:pPr>
      <w:r w:rsidRPr="00F537BE">
        <w:rPr>
          <w:rFonts w:cs="Arial"/>
          <w:sz w:val="24"/>
          <w:lang w:val="en-US"/>
        </w:rPr>
        <w:t xml:space="preserve">(deadline for submission: </w:t>
      </w:r>
      <w:r w:rsidR="000E2777" w:rsidRPr="00F537BE">
        <w:rPr>
          <w:rFonts w:cs="Arial"/>
          <w:sz w:val="24"/>
          <w:lang w:val="en-US"/>
        </w:rPr>
        <w:t>2</w:t>
      </w:r>
      <w:r w:rsidR="00A111DE">
        <w:rPr>
          <w:rFonts w:cs="Arial"/>
          <w:sz w:val="24"/>
          <w:lang w:val="en-US"/>
        </w:rPr>
        <w:t>1</w:t>
      </w:r>
      <w:r w:rsidRPr="00F537BE">
        <w:rPr>
          <w:rFonts w:cs="Arial"/>
          <w:sz w:val="24"/>
          <w:lang w:val="en-US"/>
        </w:rPr>
        <w:t xml:space="preserve"> </w:t>
      </w:r>
      <w:r w:rsidR="00A111DE">
        <w:rPr>
          <w:rFonts w:cs="Arial"/>
          <w:sz w:val="24"/>
          <w:lang w:val="en-US"/>
        </w:rPr>
        <w:t>April</w:t>
      </w:r>
      <w:r w:rsidRPr="00F537BE">
        <w:rPr>
          <w:rFonts w:cs="Arial"/>
          <w:sz w:val="24"/>
          <w:lang w:val="en-US"/>
        </w:rPr>
        <w:t xml:space="preserve"> 202</w:t>
      </w:r>
      <w:r w:rsidR="000E2777" w:rsidRPr="00F537BE">
        <w:rPr>
          <w:rFonts w:cs="Arial"/>
          <w:sz w:val="24"/>
          <w:lang w:val="en-US"/>
        </w:rPr>
        <w:t>5</w:t>
      </w:r>
      <w:r w:rsidRPr="00F537BE">
        <w:rPr>
          <w:rFonts w:cs="Arial"/>
          <w:sz w:val="24"/>
          <w:lang w:val="en-US"/>
        </w:rPr>
        <w:t>)</w:t>
      </w:r>
    </w:p>
    <w:p w14:paraId="09E66F9C" w14:textId="77777777" w:rsidR="001F1D88" w:rsidRPr="002246E1" w:rsidRDefault="001F1D88" w:rsidP="001F1D88">
      <w:pPr>
        <w:ind w:left="2880" w:firstLine="720"/>
        <w:rPr>
          <w:rFonts w:cs="Arial"/>
          <w:b/>
          <w:bCs/>
          <w:sz w:val="24"/>
          <w:lang w:val="en-US"/>
        </w:rPr>
      </w:pPr>
    </w:p>
    <w:p w14:paraId="6854692B" w14:textId="77777777" w:rsidR="001F1D88" w:rsidRPr="002246E1" w:rsidRDefault="001F1D88" w:rsidP="001F1D88">
      <w:pPr>
        <w:rPr>
          <w:rFonts w:cs="Arial"/>
          <w:lang w:val="en-US"/>
        </w:rPr>
      </w:pPr>
      <w:r w:rsidRPr="002246E1">
        <w:rPr>
          <w:rFonts w:cs="Arial"/>
          <w:lang w:val="en-US"/>
        </w:rPr>
        <w:t xml:space="preserve">Please, provide a brief description of the country </w:t>
      </w:r>
      <w:proofErr w:type="spellStart"/>
      <w:r w:rsidRPr="002246E1">
        <w:rPr>
          <w:rFonts w:cs="Arial"/>
          <w:lang w:val="en-US"/>
        </w:rPr>
        <w:t>programmes</w:t>
      </w:r>
      <w:proofErr w:type="spellEnd"/>
      <w:r w:rsidRPr="002246E1">
        <w:rPr>
          <w:rFonts w:cs="Arial"/>
          <w:lang w:val="en-US"/>
        </w:rPr>
        <w:t xml:space="preserve"> related to the IOCINDIO Work </w:t>
      </w:r>
      <w:proofErr w:type="spellStart"/>
      <w:r w:rsidRPr="002246E1">
        <w:rPr>
          <w:rFonts w:cs="Arial"/>
          <w:lang w:val="en-US"/>
        </w:rPr>
        <w:t>programme</w:t>
      </w:r>
      <w:proofErr w:type="spellEnd"/>
      <w:r w:rsidRPr="002246E1">
        <w:rPr>
          <w:rFonts w:cs="Arial"/>
          <w:lang w:val="en-US"/>
        </w:rPr>
        <w:t xml:space="preserve"> based on the IOC global functions.</w:t>
      </w:r>
    </w:p>
    <w:p w14:paraId="09538AFD" w14:textId="77777777" w:rsidR="001F1D88" w:rsidRPr="002246E1" w:rsidRDefault="001F1D88" w:rsidP="001F1D88">
      <w:pPr>
        <w:rPr>
          <w:rFonts w:cs="Arial"/>
          <w:lang w:val="en-US"/>
        </w:rPr>
      </w:pPr>
      <w:r w:rsidRPr="002246E1">
        <w:rPr>
          <w:rFonts w:cs="Arial"/>
          <w:b/>
          <w:bCs/>
          <w:lang w:val="en-US"/>
        </w:rPr>
        <w:t>NB:</w:t>
      </w:r>
      <w:r w:rsidRPr="002246E1">
        <w:rPr>
          <w:rFonts w:cs="Arial"/>
          <w:lang w:val="en-US"/>
        </w:rPr>
        <w:t xml:space="preserve"> Feel free to provide additional </w:t>
      </w:r>
      <w:proofErr w:type="spellStart"/>
      <w:r w:rsidRPr="002246E1">
        <w:rPr>
          <w:rFonts w:cs="Arial"/>
          <w:lang w:val="en-US"/>
        </w:rPr>
        <w:t>programmes</w:t>
      </w:r>
      <w:proofErr w:type="spellEnd"/>
      <w:r w:rsidRPr="002246E1">
        <w:rPr>
          <w:rFonts w:cs="Arial"/>
          <w:lang w:val="en-US"/>
        </w:rPr>
        <w:t xml:space="preserve"> even if different of the below listed. </w:t>
      </w:r>
    </w:p>
    <w:p w14:paraId="6507C2C1" w14:textId="77777777" w:rsidR="001F1D88" w:rsidRPr="002246E1" w:rsidRDefault="001F1D88" w:rsidP="001F1D88">
      <w:pPr>
        <w:rPr>
          <w:rFonts w:cs="Arial"/>
          <w:lang w:val="en-US"/>
        </w:rPr>
      </w:pPr>
    </w:p>
    <w:p w14:paraId="75C764D0" w14:textId="77777777" w:rsidR="001F1D88" w:rsidRPr="002246E1" w:rsidRDefault="001F1D88" w:rsidP="001F1D88">
      <w:pPr>
        <w:spacing w:after="240"/>
        <w:rPr>
          <w:rFonts w:cs="Arial"/>
          <w:b/>
          <w:bCs/>
          <w:u w:val="single"/>
          <w:lang w:val="en-US"/>
        </w:rPr>
      </w:pPr>
      <w:r w:rsidRPr="002246E1">
        <w:rPr>
          <w:rFonts w:cs="Arial"/>
          <w:b/>
          <w:bCs/>
          <w:u w:val="single"/>
          <w:lang w:val="en-US"/>
        </w:rPr>
        <w:t xml:space="preserve">Country: </w:t>
      </w:r>
    </w:p>
    <w:p w14:paraId="7D7385AE" w14:textId="77777777" w:rsidR="001F1D88" w:rsidRPr="002246E1" w:rsidRDefault="001F1D88" w:rsidP="001F1D88">
      <w:pPr>
        <w:spacing w:after="240"/>
        <w:rPr>
          <w:rFonts w:cs="Arial"/>
          <w:b/>
          <w:bCs/>
          <w:u w:val="single"/>
          <w:lang w:val="en-US"/>
        </w:rPr>
      </w:pPr>
      <w:r w:rsidRPr="002246E1">
        <w:rPr>
          <w:rFonts w:cs="Arial"/>
          <w:b/>
          <w:bCs/>
          <w:u w:val="single"/>
          <w:lang w:val="en-US"/>
        </w:rPr>
        <w:t>Presenter(s) full names and position:</w:t>
      </w:r>
    </w:p>
    <w:p w14:paraId="53DC69CF" w14:textId="77777777" w:rsidR="001F1D88" w:rsidRPr="002246E1" w:rsidRDefault="001F1D88" w:rsidP="001F1D88">
      <w:pPr>
        <w:spacing w:after="240"/>
        <w:rPr>
          <w:rFonts w:cs="Arial"/>
          <w:b/>
          <w:bCs/>
          <w:u w:val="single"/>
          <w:lang w:val="en-US"/>
        </w:rPr>
      </w:pPr>
      <w:r w:rsidRPr="002246E1">
        <w:rPr>
          <w:rFonts w:cs="Arial"/>
          <w:b/>
          <w:bCs/>
          <w:u w:val="single"/>
          <w:lang w:val="en-US"/>
        </w:rPr>
        <w:t>Full contacts address of the presenter(s):</w:t>
      </w:r>
    </w:p>
    <w:p w14:paraId="49D3FEF1" w14:textId="5A9EEFC5" w:rsidR="001F1D88" w:rsidRPr="002246E1" w:rsidRDefault="001F1D88" w:rsidP="001F1D88">
      <w:pPr>
        <w:spacing w:after="240"/>
        <w:rPr>
          <w:rFonts w:cs="Arial"/>
          <w:b/>
          <w:bCs/>
          <w:u w:val="single"/>
          <w:lang w:val="en-US"/>
        </w:rPr>
      </w:pPr>
      <w:r w:rsidRPr="002246E1">
        <w:rPr>
          <w:rFonts w:cs="Arial"/>
          <w:b/>
          <w:bCs/>
          <w:u w:val="single"/>
          <w:lang w:val="en-US"/>
        </w:rPr>
        <w:t xml:space="preserve">Names of members of </w:t>
      </w:r>
      <w:r w:rsidR="0018234C" w:rsidRPr="002246E1">
        <w:rPr>
          <w:rFonts w:cs="Arial"/>
          <w:b/>
          <w:bCs/>
          <w:u w:val="single"/>
          <w:lang w:val="en-US"/>
        </w:rPr>
        <w:t>the national</w:t>
      </w:r>
      <w:r w:rsidRPr="002246E1">
        <w:rPr>
          <w:rFonts w:cs="Arial"/>
          <w:b/>
          <w:bCs/>
          <w:u w:val="single"/>
          <w:lang w:val="en-US"/>
        </w:rPr>
        <w:t xml:space="preserve"> delegation</w:t>
      </w:r>
      <w:r w:rsidR="00265B4D">
        <w:rPr>
          <w:rFonts w:cs="Arial"/>
          <w:b/>
          <w:bCs/>
          <w:u w:val="single"/>
          <w:lang w:val="en-US"/>
        </w:rPr>
        <w:t>/representative</w:t>
      </w:r>
      <w:r w:rsidRPr="002246E1">
        <w:rPr>
          <w:rFonts w:cs="Arial"/>
          <w:b/>
          <w:bCs/>
          <w:u w:val="single"/>
          <w:lang w:val="en-US"/>
        </w:rPr>
        <w:t xml:space="preserve"> attending IOCINDIO-</w:t>
      </w:r>
      <w:r w:rsidR="0018234C">
        <w:rPr>
          <w:rFonts w:cs="Arial"/>
          <w:b/>
          <w:bCs/>
          <w:u w:val="single"/>
          <w:lang w:val="en-US"/>
        </w:rPr>
        <w:t>1</w:t>
      </w:r>
    </w:p>
    <w:p w14:paraId="64E84E19" w14:textId="77777777" w:rsidR="001F1D88" w:rsidRPr="002246E1" w:rsidRDefault="001F1D88" w:rsidP="001F1D88">
      <w:pPr>
        <w:rPr>
          <w:rFonts w:cs="Arial"/>
          <w:sz w:val="20"/>
          <w:szCs w:val="20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620"/>
        <w:gridCol w:w="129"/>
        <w:gridCol w:w="233"/>
        <w:gridCol w:w="270"/>
        <w:gridCol w:w="133"/>
        <w:gridCol w:w="102"/>
        <w:gridCol w:w="861"/>
        <w:gridCol w:w="271"/>
        <w:gridCol w:w="486"/>
        <w:gridCol w:w="493"/>
        <w:gridCol w:w="232"/>
        <w:gridCol w:w="175"/>
        <w:gridCol w:w="466"/>
        <w:gridCol w:w="359"/>
        <w:gridCol w:w="615"/>
        <w:gridCol w:w="652"/>
        <w:gridCol w:w="276"/>
        <w:gridCol w:w="202"/>
        <w:gridCol w:w="2252"/>
        <w:gridCol w:w="9"/>
        <w:gridCol w:w="504"/>
        <w:gridCol w:w="14"/>
        <w:gridCol w:w="88"/>
        <w:gridCol w:w="4012"/>
      </w:tblGrid>
      <w:tr w:rsidR="001F1D88" w:rsidRPr="001879A4" w14:paraId="5671D202" w14:textId="77777777" w:rsidTr="00A2250C">
        <w:tc>
          <w:tcPr>
            <w:tcW w:w="14454" w:type="dxa"/>
            <w:gridSpan w:val="24"/>
          </w:tcPr>
          <w:p w14:paraId="3F08FA29" w14:textId="77777777" w:rsidR="001F1D88" w:rsidRPr="00A2250C" w:rsidRDefault="001F1D88" w:rsidP="008708D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 xml:space="preserve">IOC Function </w:t>
            </w:r>
            <w:proofErr w:type="gramStart"/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A</w:t>
            </w:r>
            <w:r w:rsidRPr="00A2250C">
              <w:rPr>
                <w:rFonts w:eastAsia="Times New Roman" w:cs="Arial"/>
                <w:b/>
                <w:bCs/>
                <w:lang w:val="en-US"/>
              </w:rPr>
              <w:t xml:space="preserve"> :</w:t>
            </w:r>
            <w:proofErr w:type="gramEnd"/>
            <w:r w:rsidRPr="00A2250C">
              <w:rPr>
                <w:rFonts w:eastAsia="Times New Roman" w:cs="Arial"/>
                <w:b/>
                <w:bCs/>
                <w:lang w:val="en-US"/>
              </w:rPr>
              <w:t xml:space="preserve"> Ocean Science and Research</w:t>
            </w:r>
          </w:p>
        </w:tc>
      </w:tr>
      <w:tr w:rsidR="001F1D88" w:rsidRPr="001879A4" w14:paraId="773D449F" w14:textId="77777777" w:rsidTr="00A2250C">
        <w:tc>
          <w:tcPr>
            <w:tcW w:w="14454" w:type="dxa"/>
            <w:gridSpan w:val="24"/>
          </w:tcPr>
          <w:p w14:paraId="67926BC5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 xml:space="preserve">IOCINDIO </w:t>
            </w:r>
            <w:proofErr w:type="spellStart"/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Programme</w:t>
            </w:r>
            <w:proofErr w:type="spellEnd"/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:</w:t>
            </w:r>
            <w:r w:rsidRPr="00A2250C">
              <w:rPr>
                <w:rFonts w:eastAsia="Times New Roman" w:cs="Arial"/>
                <w:b/>
                <w:bCs/>
                <w:lang w:val="en-US"/>
              </w:rPr>
              <w:t xml:space="preserve"> Effects of human induced changes: Ocean acidification, eutrophication, hypoxia, harmful algal blooms (HABs) in coastal waters of the North-western Indian Ocean</w:t>
            </w:r>
          </w:p>
        </w:tc>
      </w:tr>
      <w:tr w:rsidR="001F1D88" w:rsidRPr="00A2250C" w14:paraId="201ED8FD" w14:textId="77777777" w:rsidTr="00A2250C">
        <w:tc>
          <w:tcPr>
            <w:tcW w:w="1620" w:type="dxa"/>
          </w:tcPr>
          <w:p w14:paraId="047E82B9" w14:textId="77777777" w:rsidR="001F1D88" w:rsidRPr="00A2250C" w:rsidRDefault="001F1D88" w:rsidP="008708D4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Projects Titles &amp; Leaders</w:t>
            </w:r>
          </w:p>
        </w:tc>
        <w:tc>
          <w:tcPr>
            <w:tcW w:w="1728" w:type="dxa"/>
            <w:gridSpan w:val="6"/>
          </w:tcPr>
          <w:p w14:paraId="0469A989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2123" w:type="dxa"/>
            <w:gridSpan w:val="6"/>
          </w:tcPr>
          <w:p w14:paraId="64999454" w14:textId="77777777" w:rsidR="001F1D88" w:rsidRPr="00A2250C" w:rsidRDefault="001F1D88" w:rsidP="008708D4">
            <w:pP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Geographical scope Regional/National</w:t>
            </w:r>
          </w:p>
          <w:p w14:paraId="72DC571E" w14:textId="77777777" w:rsidR="001F1D88" w:rsidRPr="00A2250C" w:rsidRDefault="001F1D88" w:rsidP="008708D4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benefitting countries</w:t>
            </w:r>
          </w:p>
        </w:tc>
        <w:tc>
          <w:tcPr>
            <w:tcW w:w="4356" w:type="dxa"/>
            <w:gridSpan w:val="6"/>
          </w:tcPr>
          <w:p w14:paraId="0A071CBA" w14:textId="77777777" w:rsidR="001F1D88" w:rsidRPr="00A2250C" w:rsidRDefault="001F1D88" w:rsidP="008708D4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Budget/funding sources</w:t>
            </w:r>
          </w:p>
          <w:p w14:paraId="4DE5C4BD" w14:textId="77777777" w:rsidR="001F1D88" w:rsidRPr="00A2250C" w:rsidRDefault="001F1D88" w:rsidP="008708D4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National/Regional/international</w:t>
            </w:r>
          </w:p>
        </w:tc>
        <w:tc>
          <w:tcPr>
            <w:tcW w:w="4627" w:type="dxa"/>
            <w:gridSpan w:val="5"/>
          </w:tcPr>
          <w:p w14:paraId="02B97735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Results/impacts</w:t>
            </w:r>
          </w:p>
        </w:tc>
      </w:tr>
      <w:tr w:rsidR="001F1D88" w:rsidRPr="00A2250C" w14:paraId="2803228B" w14:textId="77777777" w:rsidTr="00A2250C">
        <w:tc>
          <w:tcPr>
            <w:tcW w:w="14454" w:type="dxa"/>
            <w:gridSpan w:val="24"/>
          </w:tcPr>
          <w:p w14:paraId="5A77263F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US"/>
              </w:rPr>
            </w:pPr>
          </w:p>
        </w:tc>
      </w:tr>
      <w:tr w:rsidR="001F1D88" w:rsidRPr="001879A4" w14:paraId="0C527898" w14:textId="77777777" w:rsidTr="00A2250C">
        <w:tc>
          <w:tcPr>
            <w:tcW w:w="14454" w:type="dxa"/>
            <w:gridSpan w:val="24"/>
          </w:tcPr>
          <w:p w14:paraId="1B50F84E" w14:textId="77777777" w:rsidR="001F1D88" w:rsidRPr="00A2250C" w:rsidRDefault="001F1D88" w:rsidP="008708D4">
            <w:pPr>
              <w:spacing w:after="200" w:line="276" w:lineRule="auto"/>
              <w:ind w:left="720"/>
              <w:jc w:val="center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IOC Function B:</w:t>
            </w:r>
            <w:r w:rsidRPr="00A2250C">
              <w:rPr>
                <w:rFonts w:eastAsia="Times New Roman" w:cs="Arial"/>
                <w:b/>
                <w:bCs/>
                <w:lang w:val="en-US"/>
              </w:rPr>
              <w:t xml:space="preserve"> Observing Systems &amp; Data</w:t>
            </w:r>
          </w:p>
        </w:tc>
      </w:tr>
      <w:tr w:rsidR="001F1D88" w:rsidRPr="00A2250C" w14:paraId="525C89E3" w14:textId="77777777" w:rsidTr="00A2250C">
        <w:trPr>
          <w:trHeight w:val="404"/>
        </w:trPr>
        <w:tc>
          <w:tcPr>
            <w:tcW w:w="14454" w:type="dxa"/>
            <w:gridSpan w:val="24"/>
          </w:tcPr>
          <w:p w14:paraId="52E911CB" w14:textId="77777777" w:rsidR="001F1D88" w:rsidRPr="00A2250C" w:rsidRDefault="001F1D88" w:rsidP="008708D4">
            <w:pPr>
              <w:spacing w:after="200" w:line="276" w:lineRule="auto"/>
              <w:rPr>
                <w:rFonts w:eastAsia="Times New Roman" w:cs="Arial"/>
                <w:b/>
                <w:bCs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 xml:space="preserve">IOCINDIO </w:t>
            </w:r>
            <w:proofErr w:type="spellStart"/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Programme</w:t>
            </w:r>
            <w:proofErr w:type="spellEnd"/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:</w:t>
            </w:r>
            <w:r w:rsidRPr="00A2250C">
              <w:rPr>
                <w:rFonts w:eastAsia="Times New Roman" w:cs="Arial"/>
                <w:b/>
                <w:bCs/>
                <w:lang w:val="en-US"/>
              </w:rPr>
              <w:t xml:space="preserve"> Ocean observations, coastal zone management, circulations and fisheries.</w:t>
            </w:r>
          </w:p>
        </w:tc>
      </w:tr>
      <w:tr w:rsidR="001F1D88" w:rsidRPr="00A2250C" w14:paraId="53DE8FE2" w14:textId="77777777" w:rsidTr="00A2250C">
        <w:trPr>
          <w:trHeight w:val="683"/>
        </w:trPr>
        <w:tc>
          <w:tcPr>
            <w:tcW w:w="1749" w:type="dxa"/>
            <w:gridSpan w:val="2"/>
          </w:tcPr>
          <w:p w14:paraId="4322ADF2" w14:textId="77777777" w:rsidR="001F1D88" w:rsidRPr="00A2250C" w:rsidRDefault="001F1D88" w:rsidP="008708D4">
            <w:pPr>
              <w:pStyle w:val="NoSpacing"/>
              <w:rPr>
                <w:rFonts w:cs="Arial"/>
                <w:b/>
                <w:bCs/>
                <w:sz w:val="18"/>
                <w:szCs w:val="18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</w:rPr>
              <w:t>Projects Titles &amp; Leaders</w:t>
            </w:r>
          </w:p>
        </w:tc>
        <w:tc>
          <w:tcPr>
            <w:tcW w:w="1870" w:type="dxa"/>
            <w:gridSpan w:val="6"/>
          </w:tcPr>
          <w:p w14:paraId="2477E6A5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2211" w:type="dxa"/>
            <w:gridSpan w:val="6"/>
          </w:tcPr>
          <w:p w14:paraId="26D81798" w14:textId="77777777" w:rsidR="001F1D88" w:rsidRPr="00A2250C" w:rsidRDefault="001F1D88" w:rsidP="008708D4">
            <w:pP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Geographical scope Regional/National</w:t>
            </w:r>
          </w:p>
          <w:p w14:paraId="4B0DD8EB" w14:textId="77777777" w:rsidR="001F1D88" w:rsidRPr="00A2250C" w:rsidRDefault="001F1D88" w:rsidP="008708D4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benefitting countries</w:t>
            </w:r>
          </w:p>
        </w:tc>
        <w:tc>
          <w:tcPr>
            <w:tcW w:w="4006" w:type="dxa"/>
            <w:gridSpan w:val="6"/>
          </w:tcPr>
          <w:p w14:paraId="6D4779C6" w14:textId="77777777" w:rsidR="001F1D88" w:rsidRPr="00A2250C" w:rsidRDefault="001F1D88" w:rsidP="008708D4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Budget/funding sources</w:t>
            </w:r>
          </w:p>
          <w:p w14:paraId="6A1788EE" w14:textId="77777777" w:rsidR="001F1D88" w:rsidRPr="00A2250C" w:rsidRDefault="001F1D88" w:rsidP="008708D4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National/Regional/international</w:t>
            </w:r>
          </w:p>
        </w:tc>
        <w:tc>
          <w:tcPr>
            <w:tcW w:w="4618" w:type="dxa"/>
            <w:gridSpan w:val="4"/>
          </w:tcPr>
          <w:p w14:paraId="23ECF0CC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Results/impacts</w:t>
            </w:r>
          </w:p>
        </w:tc>
      </w:tr>
      <w:tr w:rsidR="001F1D88" w:rsidRPr="001879A4" w14:paraId="47C3CD45" w14:textId="77777777" w:rsidTr="00A2250C">
        <w:trPr>
          <w:trHeight w:val="341"/>
        </w:trPr>
        <w:tc>
          <w:tcPr>
            <w:tcW w:w="14454" w:type="dxa"/>
            <w:gridSpan w:val="24"/>
          </w:tcPr>
          <w:p w14:paraId="1C42BFC6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eastAsia="Times New Roman" w:cs="Arial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IOC Function C</w:t>
            </w:r>
            <w:r w:rsidRPr="00A2250C">
              <w:rPr>
                <w:rFonts w:eastAsia="Times New Roman" w:cs="Arial"/>
                <w:b/>
                <w:bCs/>
                <w:lang w:val="en-US"/>
              </w:rPr>
              <w:t>: Ocean Hazards</w:t>
            </w:r>
          </w:p>
        </w:tc>
      </w:tr>
      <w:tr w:rsidR="001F1D88" w:rsidRPr="001879A4" w14:paraId="7C77DA1B" w14:textId="77777777" w:rsidTr="00A2250C">
        <w:tc>
          <w:tcPr>
            <w:tcW w:w="14454" w:type="dxa"/>
            <w:gridSpan w:val="24"/>
          </w:tcPr>
          <w:p w14:paraId="3DA6AEB4" w14:textId="77777777" w:rsidR="001F1D88" w:rsidRPr="00A2250C" w:rsidRDefault="001F1D88" w:rsidP="008708D4">
            <w:pPr>
              <w:pStyle w:val="NoSpacing"/>
              <w:rPr>
                <w:rFonts w:cs="Arial"/>
                <w:b/>
                <w:bCs/>
                <w:u w:val="single"/>
              </w:rPr>
            </w:pPr>
            <w:r w:rsidRPr="00A2250C">
              <w:rPr>
                <w:rFonts w:cs="Arial"/>
                <w:b/>
                <w:bCs/>
                <w:u w:val="single"/>
              </w:rPr>
              <w:lastRenderedPageBreak/>
              <w:t xml:space="preserve">IOCINDIO </w:t>
            </w:r>
            <w:proofErr w:type="spellStart"/>
            <w:r w:rsidRPr="00A2250C">
              <w:rPr>
                <w:rFonts w:cs="Arial"/>
                <w:b/>
                <w:bCs/>
                <w:u w:val="single"/>
              </w:rPr>
              <w:t>Programmes</w:t>
            </w:r>
            <w:proofErr w:type="spellEnd"/>
          </w:p>
          <w:p w14:paraId="3E88F2AD" w14:textId="77777777" w:rsidR="001F1D88" w:rsidRPr="00A2250C" w:rsidRDefault="001F1D88" w:rsidP="001F1D88">
            <w:pPr>
              <w:pStyle w:val="NoSpacing"/>
              <w:numPr>
                <w:ilvl w:val="0"/>
                <w:numId w:val="21"/>
              </w:numPr>
              <w:tabs>
                <w:tab w:val="clear" w:pos="567"/>
              </w:tabs>
              <w:snapToGrid/>
              <w:rPr>
                <w:rFonts w:cs="Arial"/>
                <w:b/>
                <w:bCs/>
              </w:rPr>
            </w:pPr>
            <w:r w:rsidRPr="00A2250C">
              <w:rPr>
                <w:rFonts w:cs="Arial"/>
                <w:b/>
                <w:bCs/>
              </w:rPr>
              <w:t>Coastal vulnerability assessment for sea level rise and storm surges.</w:t>
            </w:r>
          </w:p>
          <w:p w14:paraId="26D2B509" w14:textId="77777777" w:rsidR="001F1D88" w:rsidRPr="00A2250C" w:rsidRDefault="001F1D88" w:rsidP="001F1D88">
            <w:pPr>
              <w:pStyle w:val="NoSpacing"/>
              <w:numPr>
                <w:ilvl w:val="0"/>
                <w:numId w:val="21"/>
              </w:numPr>
              <w:tabs>
                <w:tab w:val="clear" w:pos="567"/>
              </w:tabs>
              <w:snapToGrid/>
            </w:pPr>
            <w:r w:rsidRPr="00A2250C">
              <w:rPr>
                <w:rFonts w:cs="Arial"/>
                <w:b/>
                <w:bCs/>
              </w:rPr>
              <w:t>Monitoring with Responsible Response of Oil Spill in inner ROPME Sea.</w:t>
            </w:r>
          </w:p>
        </w:tc>
      </w:tr>
      <w:tr w:rsidR="001F1D88" w:rsidRPr="00A2250C" w14:paraId="22582E58" w14:textId="77777777" w:rsidTr="00A2250C">
        <w:tc>
          <w:tcPr>
            <w:tcW w:w="1982" w:type="dxa"/>
            <w:gridSpan w:val="3"/>
          </w:tcPr>
          <w:p w14:paraId="1CF734B9" w14:textId="77777777" w:rsidR="001F1D88" w:rsidRPr="00A2250C" w:rsidRDefault="001F1D88" w:rsidP="008708D4">
            <w:pPr>
              <w:spacing w:after="200" w:line="276" w:lineRule="auto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Projects Titles &amp; Leaders</w:t>
            </w:r>
          </w:p>
        </w:tc>
        <w:tc>
          <w:tcPr>
            <w:tcW w:w="2123" w:type="dxa"/>
            <w:gridSpan w:val="6"/>
          </w:tcPr>
          <w:p w14:paraId="52AE5ADF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2340" w:type="dxa"/>
            <w:gridSpan w:val="6"/>
          </w:tcPr>
          <w:p w14:paraId="05E109A9" w14:textId="77777777" w:rsidR="001F1D88" w:rsidRPr="00A2250C" w:rsidRDefault="001F1D88" w:rsidP="008708D4">
            <w:pP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Geographical scope Regional/National</w:t>
            </w:r>
          </w:p>
          <w:p w14:paraId="253C5A69" w14:textId="77777777" w:rsidR="001F1D88" w:rsidRPr="00A2250C" w:rsidRDefault="001F1D88" w:rsidP="008708D4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benefitting countries</w:t>
            </w:r>
          </w:p>
        </w:tc>
        <w:tc>
          <w:tcPr>
            <w:tcW w:w="3909" w:type="dxa"/>
            <w:gridSpan w:val="7"/>
          </w:tcPr>
          <w:p w14:paraId="17652299" w14:textId="77777777" w:rsidR="001F1D88" w:rsidRPr="00A2250C" w:rsidRDefault="001F1D88" w:rsidP="008708D4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Budget/funding sources</w:t>
            </w:r>
          </w:p>
          <w:p w14:paraId="1DED00C1" w14:textId="77777777" w:rsidR="001F1D88" w:rsidRPr="00A2250C" w:rsidRDefault="001F1D88" w:rsidP="008708D4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National/Regional/international</w:t>
            </w:r>
          </w:p>
        </w:tc>
        <w:tc>
          <w:tcPr>
            <w:tcW w:w="4100" w:type="dxa"/>
            <w:gridSpan w:val="2"/>
          </w:tcPr>
          <w:p w14:paraId="2842B64B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Results/impacts</w:t>
            </w:r>
          </w:p>
        </w:tc>
      </w:tr>
      <w:tr w:rsidR="001F1D88" w:rsidRPr="00A2250C" w14:paraId="30F03EFD" w14:textId="77777777" w:rsidTr="00A2250C">
        <w:tc>
          <w:tcPr>
            <w:tcW w:w="14454" w:type="dxa"/>
            <w:gridSpan w:val="24"/>
          </w:tcPr>
          <w:p w14:paraId="2BF6AA4E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US"/>
              </w:rPr>
            </w:pPr>
          </w:p>
        </w:tc>
      </w:tr>
      <w:tr w:rsidR="001F1D88" w:rsidRPr="001879A4" w14:paraId="10E7C874" w14:textId="77777777" w:rsidTr="00A2250C">
        <w:tc>
          <w:tcPr>
            <w:tcW w:w="14454" w:type="dxa"/>
            <w:gridSpan w:val="24"/>
          </w:tcPr>
          <w:p w14:paraId="0BAD42C9" w14:textId="77777777" w:rsidR="001F1D88" w:rsidRPr="00A2250C" w:rsidRDefault="001F1D88" w:rsidP="008708D4">
            <w:pPr>
              <w:spacing w:after="200" w:line="276" w:lineRule="auto"/>
              <w:ind w:left="720"/>
              <w:jc w:val="center"/>
              <w:rPr>
                <w:rFonts w:eastAsia="Times New Roman" w:cs="Arial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IOC Function D</w:t>
            </w:r>
            <w:r w:rsidRPr="00A2250C">
              <w:rPr>
                <w:rFonts w:eastAsia="Times New Roman" w:cs="Arial"/>
                <w:b/>
                <w:bCs/>
                <w:lang w:val="en-US"/>
              </w:rPr>
              <w:t>: Assessments &amp; information for Policy</w:t>
            </w:r>
          </w:p>
        </w:tc>
      </w:tr>
      <w:tr w:rsidR="001F1D88" w:rsidRPr="001879A4" w14:paraId="08B4897F" w14:textId="77777777" w:rsidTr="00A2250C">
        <w:tc>
          <w:tcPr>
            <w:tcW w:w="14454" w:type="dxa"/>
            <w:gridSpan w:val="24"/>
          </w:tcPr>
          <w:p w14:paraId="2701BCCB" w14:textId="77777777" w:rsidR="001F1D88" w:rsidRPr="00A2250C" w:rsidRDefault="001F1D88" w:rsidP="008708D4">
            <w:pPr>
              <w:pStyle w:val="NoSpacing"/>
              <w:rPr>
                <w:rFonts w:eastAsia="Times New Roman" w:cs="Arial"/>
                <w:b/>
                <w:bCs/>
                <w:u w:val="single"/>
              </w:rPr>
            </w:pPr>
            <w:r w:rsidRPr="00A2250C">
              <w:rPr>
                <w:rFonts w:cs="Arial"/>
                <w:b/>
                <w:bCs/>
                <w:u w:val="single"/>
              </w:rPr>
              <w:t xml:space="preserve">IOCINDIO </w:t>
            </w:r>
            <w:proofErr w:type="spellStart"/>
            <w:r w:rsidRPr="00A2250C">
              <w:rPr>
                <w:rFonts w:cs="Arial"/>
                <w:b/>
                <w:bCs/>
                <w:u w:val="single"/>
              </w:rPr>
              <w:t>Programmes</w:t>
            </w:r>
            <w:proofErr w:type="spellEnd"/>
            <w:r w:rsidRPr="00A2250C">
              <w:rPr>
                <w:rFonts w:cs="Arial"/>
                <w:b/>
                <w:bCs/>
                <w:u w:val="single"/>
              </w:rPr>
              <w:t>:</w:t>
            </w:r>
            <w:r w:rsidRPr="00A2250C">
              <w:rPr>
                <w:rFonts w:cs="Arial"/>
                <w:b/>
                <w:bCs/>
              </w:rPr>
              <w:t xml:space="preserve"> </w:t>
            </w:r>
            <w:r w:rsidRPr="00A2250C">
              <w:rPr>
                <w:rFonts w:eastAsia="Times New Roman" w:cs="Arial"/>
                <w:b/>
                <w:bCs/>
              </w:rPr>
              <w:t>2050 Integrated Ocean Policy Advice for Proactive Planning and Management for IOCINDIO Member States.</w:t>
            </w:r>
          </w:p>
        </w:tc>
      </w:tr>
      <w:tr w:rsidR="001F1D88" w:rsidRPr="00A2250C" w14:paraId="36EA1FEB" w14:textId="77777777" w:rsidTr="00A2250C">
        <w:tc>
          <w:tcPr>
            <w:tcW w:w="2252" w:type="dxa"/>
            <w:gridSpan w:val="4"/>
          </w:tcPr>
          <w:p w14:paraId="110B8722" w14:textId="77777777" w:rsidR="001F1D88" w:rsidRPr="00A2250C" w:rsidRDefault="001F1D88" w:rsidP="008708D4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Projects Titles &amp; Leaders</w:t>
            </w:r>
          </w:p>
        </w:tc>
        <w:tc>
          <w:tcPr>
            <w:tcW w:w="2346" w:type="dxa"/>
            <w:gridSpan w:val="6"/>
          </w:tcPr>
          <w:p w14:paraId="024BED76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2499" w:type="dxa"/>
            <w:gridSpan w:val="6"/>
          </w:tcPr>
          <w:p w14:paraId="35E16DA2" w14:textId="77777777" w:rsidR="001F1D88" w:rsidRPr="00A2250C" w:rsidRDefault="001F1D88" w:rsidP="008708D4">
            <w:pP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Geographical scope Regional/National</w:t>
            </w:r>
          </w:p>
          <w:p w14:paraId="2437A850" w14:textId="77777777" w:rsidR="001F1D88" w:rsidRPr="00A2250C" w:rsidRDefault="001F1D88" w:rsidP="008708D4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benefitting countries</w:t>
            </w:r>
          </w:p>
        </w:tc>
        <w:tc>
          <w:tcPr>
            <w:tcW w:w="3257" w:type="dxa"/>
            <w:gridSpan w:val="6"/>
          </w:tcPr>
          <w:p w14:paraId="0640C1FC" w14:textId="77777777" w:rsidR="001F1D88" w:rsidRPr="00A2250C" w:rsidRDefault="001F1D88" w:rsidP="008708D4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Budget/funding sources</w:t>
            </w:r>
          </w:p>
          <w:p w14:paraId="7D5E8782" w14:textId="77777777" w:rsidR="001F1D88" w:rsidRPr="00A2250C" w:rsidRDefault="001F1D88" w:rsidP="008708D4">
            <w:pPr>
              <w:spacing w:after="200" w:line="276" w:lineRule="auto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National/Regional/international</w:t>
            </w:r>
          </w:p>
        </w:tc>
        <w:tc>
          <w:tcPr>
            <w:tcW w:w="4100" w:type="dxa"/>
            <w:gridSpan w:val="2"/>
          </w:tcPr>
          <w:p w14:paraId="2E817173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u w:val="single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Results/impacts</w:t>
            </w:r>
          </w:p>
        </w:tc>
      </w:tr>
      <w:tr w:rsidR="001F1D88" w:rsidRPr="00A2250C" w14:paraId="4D4A1163" w14:textId="77777777" w:rsidTr="00A2250C">
        <w:tc>
          <w:tcPr>
            <w:tcW w:w="14454" w:type="dxa"/>
            <w:gridSpan w:val="24"/>
          </w:tcPr>
          <w:p w14:paraId="4ED75DBA" w14:textId="77777777" w:rsidR="001F1D88" w:rsidRPr="00A2250C" w:rsidRDefault="001F1D88" w:rsidP="008708D4">
            <w:pPr>
              <w:rPr>
                <w:rFonts w:cs="Arial"/>
                <w:sz w:val="20"/>
                <w:szCs w:val="20"/>
                <w:u w:val="single"/>
                <w:lang w:val="en-US"/>
              </w:rPr>
            </w:pPr>
          </w:p>
          <w:p w14:paraId="37337CDE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IOC Function E</w:t>
            </w:r>
            <w:r w:rsidRPr="00A2250C">
              <w:rPr>
                <w:rFonts w:eastAsia="Times New Roman" w:cs="Arial"/>
                <w:b/>
                <w:bCs/>
                <w:lang w:val="en-US"/>
              </w:rPr>
              <w:t>: Governance</w:t>
            </w:r>
          </w:p>
        </w:tc>
      </w:tr>
      <w:tr w:rsidR="001F1D88" w:rsidRPr="001879A4" w14:paraId="1C8CA0A6" w14:textId="77777777" w:rsidTr="00A2250C">
        <w:tc>
          <w:tcPr>
            <w:tcW w:w="14454" w:type="dxa"/>
            <w:gridSpan w:val="24"/>
          </w:tcPr>
          <w:p w14:paraId="2D89DA68" w14:textId="77777777" w:rsidR="001F1D88" w:rsidRPr="00A2250C" w:rsidRDefault="001F1D88" w:rsidP="008708D4">
            <w:pPr>
              <w:spacing w:after="200" w:line="276" w:lineRule="auto"/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 xml:space="preserve">IOCINDIO </w:t>
            </w:r>
            <w:proofErr w:type="spellStart"/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Programme</w:t>
            </w:r>
            <w:proofErr w:type="spellEnd"/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:</w:t>
            </w:r>
            <w:r w:rsidRPr="00A2250C">
              <w:rPr>
                <w:rFonts w:eastAsia="Times New Roman" w:cs="Arial"/>
                <w:b/>
                <w:bCs/>
                <w:lang w:val="en-US"/>
              </w:rPr>
              <w:t xml:space="preserve"> Blue Economy Business opportunities in the context of climate change adaptation and Disaster Risk Reduction.</w:t>
            </w:r>
          </w:p>
        </w:tc>
      </w:tr>
      <w:tr w:rsidR="001F1D88" w:rsidRPr="00A2250C" w14:paraId="3F69E60D" w14:textId="77777777" w:rsidTr="00A2250C">
        <w:tc>
          <w:tcPr>
            <w:tcW w:w="2385" w:type="dxa"/>
            <w:gridSpan w:val="5"/>
          </w:tcPr>
          <w:p w14:paraId="59FBC41D" w14:textId="77777777" w:rsidR="001F1D88" w:rsidRPr="00A2250C" w:rsidRDefault="001F1D88" w:rsidP="008708D4">
            <w:pPr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Projects Titles &amp; Leaders</w:t>
            </w:r>
          </w:p>
        </w:tc>
        <w:tc>
          <w:tcPr>
            <w:tcW w:w="2445" w:type="dxa"/>
            <w:gridSpan w:val="6"/>
          </w:tcPr>
          <w:p w14:paraId="2A9F7523" w14:textId="77777777" w:rsidR="001F1D88" w:rsidRPr="00A2250C" w:rsidRDefault="001F1D88" w:rsidP="008708D4">
            <w:pPr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2543" w:type="dxa"/>
            <w:gridSpan w:val="6"/>
          </w:tcPr>
          <w:p w14:paraId="425D8912" w14:textId="77777777" w:rsidR="001F1D88" w:rsidRPr="00A2250C" w:rsidRDefault="001F1D88" w:rsidP="008708D4">
            <w:pP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Geographical scope Regional/National</w:t>
            </w:r>
          </w:p>
          <w:p w14:paraId="19604AB6" w14:textId="77777777" w:rsidR="001F1D88" w:rsidRPr="00A2250C" w:rsidRDefault="001F1D88" w:rsidP="008708D4">
            <w:pPr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benefitting countries</w:t>
            </w:r>
          </w:p>
        </w:tc>
        <w:tc>
          <w:tcPr>
            <w:tcW w:w="2967" w:type="dxa"/>
            <w:gridSpan w:val="4"/>
          </w:tcPr>
          <w:p w14:paraId="1E1EF36C" w14:textId="77777777" w:rsidR="001F1D88" w:rsidRPr="00A2250C" w:rsidRDefault="001F1D88" w:rsidP="008708D4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Budget/funding sources</w:t>
            </w:r>
          </w:p>
          <w:p w14:paraId="246D3EC4" w14:textId="77777777" w:rsidR="001F1D88" w:rsidRPr="00A2250C" w:rsidRDefault="001F1D88" w:rsidP="008708D4">
            <w:pPr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National/Regional/international</w:t>
            </w:r>
          </w:p>
        </w:tc>
        <w:tc>
          <w:tcPr>
            <w:tcW w:w="4114" w:type="dxa"/>
            <w:gridSpan w:val="3"/>
          </w:tcPr>
          <w:p w14:paraId="0E0DB874" w14:textId="77777777" w:rsidR="001F1D88" w:rsidRPr="00A2250C" w:rsidRDefault="001F1D88" w:rsidP="00A2250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Results/impacts</w:t>
            </w:r>
          </w:p>
        </w:tc>
      </w:tr>
      <w:tr w:rsidR="001F1D88" w:rsidRPr="00A2250C" w14:paraId="3187FCF9" w14:textId="77777777" w:rsidTr="00A2250C">
        <w:trPr>
          <w:trHeight w:val="181"/>
        </w:trPr>
        <w:tc>
          <w:tcPr>
            <w:tcW w:w="14454" w:type="dxa"/>
            <w:gridSpan w:val="24"/>
          </w:tcPr>
          <w:p w14:paraId="5CAB4521" w14:textId="77777777" w:rsidR="001F1D88" w:rsidRPr="00A2250C" w:rsidRDefault="001F1D88" w:rsidP="008708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F1D88" w:rsidRPr="001879A4" w14:paraId="6BF892BA" w14:textId="77777777" w:rsidTr="00A2250C">
        <w:tc>
          <w:tcPr>
            <w:tcW w:w="14454" w:type="dxa"/>
            <w:gridSpan w:val="24"/>
          </w:tcPr>
          <w:p w14:paraId="4900AB35" w14:textId="77777777" w:rsidR="001F1D88" w:rsidRPr="00A2250C" w:rsidRDefault="001F1D88" w:rsidP="008708D4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39B4E66C" w14:textId="77777777" w:rsidR="001F1D88" w:rsidRPr="00A2250C" w:rsidRDefault="001F1D88" w:rsidP="008708D4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IOC Function F</w:t>
            </w:r>
            <w:r w:rsidRPr="00A2250C">
              <w:rPr>
                <w:rFonts w:eastAsia="Times New Roman" w:cs="Arial"/>
                <w:b/>
                <w:bCs/>
                <w:lang w:val="en-US"/>
              </w:rPr>
              <w:t>: Capacity Development</w:t>
            </w:r>
          </w:p>
        </w:tc>
      </w:tr>
      <w:tr w:rsidR="001F1D88" w:rsidRPr="001879A4" w14:paraId="516DDB36" w14:textId="77777777" w:rsidTr="00A2250C">
        <w:tc>
          <w:tcPr>
            <w:tcW w:w="14454" w:type="dxa"/>
            <w:gridSpan w:val="24"/>
          </w:tcPr>
          <w:p w14:paraId="3A21CD13" w14:textId="77777777" w:rsidR="001F1D88" w:rsidRPr="00A2250C" w:rsidRDefault="001F1D88" w:rsidP="008708D4">
            <w:pPr>
              <w:spacing w:after="200" w:line="276" w:lineRule="auto"/>
              <w:rPr>
                <w:rFonts w:eastAsia="Times New Roman" w:cs="Arial"/>
                <w:b/>
                <w:bCs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 xml:space="preserve">IOCINDIO </w:t>
            </w:r>
            <w:proofErr w:type="spellStart"/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Programme</w:t>
            </w:r>
            <w:proofErr w:type="spellEnd"/>
            <w:r w:rsidRPr="00A2250C">
              <w:rPr>
                <w:rFonts w:eastAsia="Times New Roman" w:cs="Arial"/>
                <w:b/>
                <w:bCs/>
                <w:u w:val="single"/>
                <w:lang w:val="en-US"/>
              </w:rPr>
              <w:t>:</w:t>
            </w:r>
            <w:r w:rsidRPr="00A2250C">
              <w:rPr>
                <w:rFonts w:eastAsia="Times New Roman" w:cs="Arial"/>
                <w:b/>
                <w:bCs/>
                <w:lang w:val="en-US"/>
              </w:rPr>
              <w:t xml:space="preserve"> IOCINDIO Networking Research Infrastructures, Facilities and Human Resources.</w:t>
            </w:r>
          </w:p>
          <w:p w14:paraId="3DC53422" w14:textId="77777777" w:rsidR="001F1D88" w:rsidRPr="00A2250C" w:rsidRDefault="001F1D88" w:rsidP="008708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F1D88" w:rsidRPr="00A2250C" w14:paraId="0F648729" w14:textId="77777777" w:rsidTr="00A2250C">
        <w:tc>
          <w:tcPr>
            <w:tcW w:w="2487" w:type="dxa"/>
            <w:gridSpan w:val="6"/>
          </w:tcPr>
          <w:p w14:paraId="7E7F7ECE" w14:textId="77777777" w:rsidR="001F1D88" w:rsidRPr="00A2250C" w:rsidRDefault="001F1D88" w:rsidP="008708D4">
            <w:pPr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Projects Titles &amp; Leaders</w:t>
            </w:r>
          </w:p>
        </w:tc>
        <w:tc>
          <w:tcPr>
            <w:tcW w:w="2518" w:type="dxa"/>
            <w:gridSpan w:val="6"/>
          </w:tcPr>
          <w:p w14:paraId="7C309D04" w14:textId="77777777" w:rsidR="001F1D88" w:rsidRPr="00A2250C" w:rsidRDefault="001F1D88" w:rsidP="008708D4">
            <w:pPr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2570" w:type="dxa"/>
            <w:gridSpan w:val="6"/>
          </w:tcPr>
          <w:p w14:paraId="7004B024" w14:textId="77777777" w:rsidR="001F1D88" w:rsidRPr="00A2250C" w:rsidRDefault="001F1D88" w:rsidP="008708D4">
            <w:pP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Geographical scope Regional/National</w:t>
            </w:r>
          </w:p>
          <w:p w14:paraId="7EE6417F" w14:textId="77777777" w:rsidR="001F1D88" w:rsidRPr="00A2250C" w:rsidRDefault="001F1D88" w:rsidP="008708D4">
            <w:pPr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benefitting countries</w:t>
            </w:r>
          </w:p>
        </w:tc>
        <w:tc>
          <w:tcPr>
            <w:tcW w:w="2867" w:type="dxa"/>
            <w:gridSpan w:val="5"/>
          </w:tcPr>
          <w:p w14:paraId="626B9F0B" w14:textId="77777777" w:rsidR="001F1D88" w:rsidRPr="00A2250C" w:rsidRDefault="001F1D88" w:rsidP="008708D4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Budget/funding sources</w:t>
            </w:r>
          </w:p>
          <w:p w14:paraId="55C15737" w14:textId="77777777" w:rsidR="001F1D88" w:rsidRPr="00A2250C" w:rsidRDefault="001F1D88" w:rsidP="008708D4">
            <w:pPr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National/Regional/international</w:t>
            </w:r>
          </w:p>
        </w:tc>
        <w:tc>
          <w:tcPr>
            <w:tcW w:w="4012" w:type="dxa"/>
          </w:tcPr>
          <w:p w14:paraId="753BBA3C" w14:textId="77777777" w:rsidR="001F1D88" w:rsidRPr="00A2250C" w:rsidRDefault="001F1D88" w:rsidP="00A2250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2250C">
              <w:rPr>
                <w:rFonts w:cs="Arial"/>
                <w:b/>
                <w:bCs/>
                <w:sz w:val="18"/>
                <w:szCs w:val="18"/>
                <w:lang w:val="en-US"/>
              </w:rPr>
              <w:t>Results/impacts</w:t>
            </w:r>
          </w:p>
        </w:tc>
      </w:tr>
      <w:tr w:rsidR="001F1D88" w:rsidRPr="00A2250C" w14:paraId="45A7ADA5" w14:textId="77777777" w:rsidTr="00A2250C">
        <w:tc>
          <w:tcPr>
            <w:tcW w:w="14454" w:type="dxa"/>
            <w:gridSpan w:val="24"/>
          </w:tcPr>
          <w:p w14:paraId="1EA1F102" w14:textId="77777777" w:rsidR="001F1D88" w:rsidRPr="00A2250C" w:rsidRDefault="001F1D88" w:rsidP="008708D4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F1D88" w:rsidRPr="001879A4" w14:paraId="1C86E95D" w14:textId="77777777" w:rsidTr="00A2250C">
        <w:tc>
          <w:tcPr>
            <w:tcW w:w="14454" w:type="dxa"/>
            <w:gridSpan w:val="24"/>
          </w:tcPr>
          <w:p w14:paraId="4CBD7D90" w14:textId="77777777" w:rsidR="001F1D88" w:rsidRPr="00A2250C" w:rsidRDefault="001F1D88" w:rsidP="008708D4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A2250C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ANY OTHER PROGRAMMES/PROJECTS RELEVANT TO IOC, IOCINDIO AND THE UN DECADE OF OCEAN SCIENCE FOR SUSTAINABLE DEVELOPMENT (2021-2030) </w:t>
            </w:r>
          </w:p>
        </w:tc>
      </w:tr>
    </w:tbl>
    <w:p w14:paraId="0B517106" w14:textId="7EB34569" w:rsidR="00531A76" w:rsidRPr="00531A76" w:rsidRDefault="00531A76" w:rsidP="00531A76">
      <w:pPr>
        <w:pStyle w:val="Marge"/>
        <w:tabs>
          <w:tab w:val="clear" w:pos="567"/>
          <w:tab w:val="left" w:pos="1418"/>
          <w:tab w:val="center" w:pos="7020"/>
        </w:tabs>
        <w:spacing w:after="0"/>
        <w:jc w:val="center"/>
        <w:rPr>
          <w:rFonts w:cs="Arial"/>
          <w:szCs w:val="22"/>
          <w:lang w:val="en-US"/>
        </w:rPr>
      </w:pPr>
    </w:p>
    <w:p w14:paraId="4E69B4E4" w14:textId="77777777" w:rsidR="00531A76" w:rsidRPr="00531A76" w:rsidRDefault="00531A76" w:rsidP="00531A76">
      <w:pPr>
        <w:pStyle w:val="Marge"/>
        <w:tabs>
          <w:tab w:val="clear" w:pos="567"/>
          <w:tab w:val="left" w:pos="1418"/>
          <w:tab w:val="center" w:pos="7020"/>
        </w:tabs>
        <w:spacing w:after="0"/>
        <w:jc w:val="center"/>
        <w:rPr>
          <w:rFonts w:cs="Arial"/>
          <w:szCs w:val="22"/>
          <w:lang w:val="en-US"/>
        </w:rPr>
      </w:pPr>
    </w:p>
    <w:p w14:paraId="484D7422" w14:textId="77777777" w:rsidR="00531A76" w:rsidRPr="00531A76" w:rsidRDefault="00531A76" w:rsidP="00531A76">
      <w:pPr>
        <w:pStyle w:val="Marge"/>
        <w:tabs>
          <w:tab w:val="clear" w:pos="567"/>
          <w:tab w:val="left" w:pos="1418"/>
          <w:tab w:val="center" w:pos="7020"/>
        </w:tabs>
        <w:spacing w:after="0"/>
        <w:jc w:val="left"/>
        <w:rPr>
          <w:rFonts w:cs="Arial"/>
          <w:szCs w:val="22"/>
          <w:lang w:val="en-US"/>
        </w:rPr>
      </w:pPr>
    </w:p>
    <w:p w14:paraId="5E6D0601" w14:textId="77777777" w:rsidR="00531A76" w:rsidRPr="00531A76" w:rsidRDefault="00531A76" w:rsidP="00531A76">
      <w:pPr>
        <w:pStyle w:val="Marge"/>
        <w:tabs>
          <w:tab w:val="clear" w:pos="567"/>
          <w:tab w:val="left" w:pos="1418"/>
          <w:tab w:val="center" w:pos="7020"/>
        </w:tabs>
        <w:spacing w:after="0"/>
        <w:jc w:val="left"/>
        <w:rPr>
          <w:rFonts w:cs="Arial"/>
          <w:szCs w:val="22"/>
          <w:lang w:val="en-US"/>
        </w:rPr>
        <w:sectPr w:rsidR="00531A76" w:rsidRPr="00531A76" w:rsidSect="008A32E3">
          <w:headerReference w:type="default" r:id="rId7"/>
          <w:pgSz w:w="16838" w:h="11906" w:orient="landscape" w:code="9"/>
          <w:pgMar w:top="1134" w:right="1418" w:bottom="1134" w:left="1134" w:header="680" w:footer="680" w:gutter="0"/>
          <w:cols w:space="708"/>
          <w:formProt w:val="0"/>
          <w:titlePg/>
          <w:docGrid w:linePitch="360"/>
        </w:sectPr>
      </w:pPr>
    </w:p>
    <w:p w14:paraId="178C4369" w14:textId="66B2F0A0" w:rsidR="00531A76" w:rsidRPr="00531A76" w:rsidRDefault="00531A76" w:rsidP="00531A76">
      <w:pPr>
        <w:pStyle w:val="Marge"/>
        <w:pBdr>
          <w:bottom w:val="single" w:sz="4" w:space="1" w:color="auto"/>
        </w:pBdr>
        <w:tabs>
          <w:tab w:val="clear" w:pos="567"/>
          <w:tab w:val="left" w:pos="1418"/>
          <w:tab w:val="center" w:pos="7020"/>
        </w:tabs>
        <w:spacing w:after="0"/>
        <w:jc w:val="left"/>
        <w:rPr>
          <w:rFonts w:cs="Arial"/>
          <w:szCs w:val="22"/>
          <w:lang w:val="en-US"/>
        </w:rPr>
      </w:pPr>
      <w:r w:rsidRPr="00531A76">
        <w:rPr>
          <w:rFonts w:cs="Arial"/>
          <w:szCs w:val="22"/>
          <w:lang w:val="en-US"/>
        </w:rPr>
        <w:lastRenderedPageBreak/>
        <w:t xml:space="preserve">4/ Election Procedures &amp; Forms (Deadline for submission of nominations: </w:t>
      </w:r>
      <w:r w:rsidR="00EF07E6">
        <w:rPr>
          <w:rFonts w:cs="Arial"/>
          <w:szCs w:val="22"/>
          <w:lang w:val="en-US"/>
        </w:rPr>
        <w:t>21</w:t>
      </w:r>
      <w:r w:rsidRPr="00A2250C">
        <w:rPr>
          <w:rFonts w:cs="Arial"/>
          <w:szCs w:val="22"/>
          <w:lang w:val="en-US"/>
        </w:rPr>
        <w:t xml:space="preserve"> </w:t>
      </w:r>
      <w:r w:rsidR="00EF07E6">
        <w:rPr>
          <w:rFonts w:cs="Arial"/>
          <w:szCs w:val="22"/>
          <w:lang w:val="en-US"/>
        </w:rPr>
        <w:t>May</w:t>
      </w:r>
      <w:r w:rsidRPr="00A2250C">
        <w:rPr>
          <w:rFonts w:cs="Arial"/>
          <w:szCs w:val="22"/>
          <w:lang w:val="en-US"/>
        </w:rPr>
        <w:t xml:space="preserve"> 2025</w:t>
      </w:r>
      <w:r w:rsidRPr="00531A76">
        <w:rPr>
          <w:rFonts w:cs="Arial"/>
          <w:szCs w:val="22"/>
          <w:lang w:val="en-US"/>
        </w:rPr>
        <w:t>)</w:t>
      </w:r>
    </w:p>
    <w:p w14:paraId="7B02CDF6" w14:textId="77777777" w:rsidR="00531A76" w:rsidRPr="00531A76" w:rsidRDefault="00531A76" w:rsidP="00531A76">
      <w:pPr>
        <w:pStyle w:val="Marge"/>
        <w:tabs>
          <w:tab w:val="clear" w:pos="567"/>
          <w:tab w:val="left" w:pos="1418"/>
          <w:tab w:val="center" w:pos="7020"/>
        </w:tabs>
        <w:spacing w:after="0"/>
        <w:jc w:val="left"/>
        <w:rPr>
          <w:rFonts w:cs="Arial"/>
          <w:szCs w:val="22"/>
          <w:lang w:val="en-US"/>
        </w:rPr>
      </w:pPr>
    </w:p>
    <w:p w14:paraId="35A446C3" w14:textId="77777777" w:rsidR="00531A76" w:rsidRPr="00531A76" w:rsidRDefault="00531A76" w:rsidP="00531A76">
      <w:pPr>
        <w:widowControl w:val="0"/>
        <w:tabs>
          <w:tab w:val="clear" w:pos="567"/>
        </w:tabs>
        <w:autoSpaceDE w:val="0"/>
        <w:autoSpaceDN w:val="0"/>
        <w:snapToGrid/>
        <w:spacing w:before="1"/>
        <w:ind w:left="140"/>
        <w:rPr>
          <w:rFonts w:eastAsia="Microsoft Sans Serif" w:hAnsi="Microsoft Sans Serif" w:cs="Microsoft Sans Serif"/>
          <w:b/>
          <w:snapToGrid/>
          <w:szCs w:val="22"/>
          <w:lang w:val="en-US" w:eastAsia="en-US"/>
        </w:rPr>
      </w:pPr>
      <w:r w:rsidRPr="00531A76">
        <w:rPr>
          <w:rFonts w:eastAsia="Microsoft Sans Serif" w:hAnsi="Microsoft Sans Serif" w:cs="Microsoft Sans Serif"/>
          <w:b/>
          <w:snapToGrid/>
          <w:szCs w:val="22"/>
          <w:u w:val="single"/>
          <w:lang w:val="en-US" w:eastAsia="en-US"/>
        </w:rPr>
        <w:t>Elections</w:t>
      </w:r>
      <w:r w:rsidRPr="00531A76">
        <w:rPr>
          <w:rFonts w:eastAsia="Microsoft Sans Serif" w:hAnsi="Microsoft Sans Serif" w:cs="Microsoft Sans Serif"/>
          <w:b/>
          <w:snapToGrid/>
          <w:spacing w:val="-7"/>
          <w:szCs w:val="22"/>
          <w:u w:val="single"/>
          <w:lang w:val="en-US" w:eastAsia="en-US"/>
        </w:rPr>
        <w:t xml:space="preserve"> </w:t>
      </w:r>
      <w:r w:rsidRPr="00531A76">
        <w:rPr>
          <w:rFonts w:eastAsia="Microsoft Sans Serif" w:hAnsi="Microsoft Sans Serif" w:cs="Microsoft Sans Serif"/>
          <w:b/>
          <w:snapToGrid/>
          <w:szCs w:val="22"/>
          <w:u w:val="single"/>
          <w:lang w:val="en-US" w:eastAsia="en-US"/>
        </w:rPr>
        <w:t>of</w:t>
      </w:r>
      <w:r w:rsidRPr="00531A76">
        <w:rPr>
          <w:rFonts w:eastAsia="Microsoft Sans Serif" w:hAnsi="Microsoft Sans Serif" w:cs="Microsoft Sans Serif"/>
          <w:b/>
          <w:snapToGrid/>
          <w:spacing w:val="-4"/>
          <w:szCs w:val="22"/>
          <w:u w:val="single"/>
          <w:lang w:val="en-US" w:eastAsia="en-US"/>
        </w:rPr>
        <w:t xml:space="preserve"> </w:t>
      </w:r>
      <w:r w:rsidRPr="00531A76">
        <w:rPr>
          <w:rFonts w:eastAsia="Microsoft Sans Serif" w:hAnsi="Microsoft Sans Serif" w:cs="Microsoft Sans Serif"/>
          <w:b/>
          <w:snapToGrid/>
          <w:szCs w:val="22"/>
          <w:u w:val="single"/>
          <w:lang w:val="en-US" w:eastAsia="en-US"/>
        </w:rPr>
        <w:t>the</w:t>
      </w:r>
      <w:r w:rsidRPr="00531A76">
        <w:rPr>
          <w:rFonts w:eastAsia="Microsoft Sans Serif" w:hAnsi="Microsoft Sans Serif" w:cs="Microsoft Sans Serif"/>
          <w:b/>
          <w:snapToGrid/>
          <w:spacing w:val="-6"/>
          <w:szCs w:val="22"/>
          <w:u w:val="single"/>
          <w:lang w:val="en-US" w:eastAsia="en-US"/>
        </w:rPr>
        <w:t xml:space="preserve"> </w:t>
      </w:r>
      <w:r w:rsidRPr="00531A76">
        <w:rPr>
          <w:rFonts w:eastAsia="Microsoft Sans Serif" w:hAnsi="Microsoft Sans Serif" w:cs="Microsoft Sans Serif"/>
          <w:b/>
          <w:snapToGrid/>
          <w:szCs w:val="22"/>
          <w:u w:val="single"/>
          <w:lang w:val="en-US" w:eastAsia="en-US"/>
        </w:rPr>
        <w:t>Officers</w:t>
      </w:r>
      <w:r w:rsidRPr="00531A76">
        <w:rPr>
          <w:rFonts w:eastAsia="Microsoft Sans Serif" w:hAnsi="Microsoft Sans Serif" w:cs="Microsoft Sans Serif"/>
          <w:b/>
          <w:snapToGrid/>
          <w:spacing w:val="-3"/>
          <w:szCs w:val="22"/>
          <w:u w:val="single"/>
          <w:lang w:val="en-US" w:eastAsia="en-US"/>
        </w:rPr>
        <w:t xml:space="preserve"> </w:t>
      </w:r>
      <w:r w:rsidRPr="00531A76">
        <w:rPr>
          <w:rFonts w:eastAsia="Microsoft Sans Serif" w:hAnsi="Microsoft Sans Serif" w:cs="Microsoft Sans Serif"/>
          <w:b/>
          <w:snapToGrid/>
          <w:szCs w:val="22"/>
          <w:u w:val="single"/>
          <w:lang w:val="en-US" w:eastAsia="en-US"/>
        </w:rPr>
        <w:t>of</w:t>
      </w:r>
      <w:r w:rsidRPr="00531A76">
        <w:rPr>
          <w:rFonts w:eastAsia="Microsoft Sans Serif" w:hAnsi="Microsoft Sans Serif" w:cs="Microsoft Sans Serif"/>
          <w:b/>
          <w:snapToGrid/>
          <w:spacing w:val="-4"/>
          <w:szCs w:val="22"/>
          <w:u w:val="single"/>
          <w:lang w:val="en-US" w:eastAsia="en-US"/>
        </w:rPr>
        <w:t xml:space="preserve"> </w:t>
      </w:r>
      <w:r w:rsidRPr="00531A76">
        <w:rPr>
          <w:rFonts w:eastAsia="Microsoft Sans Serif" w:hAnsi="Microsoft Sans Serif" w:cs="Microsoft Sans Serif"/>
          <w:b/>
          <w:snapToGrid/>
          <w:szCs w:val="22"/>
          <w:u w:val="single"/>
          <w:lang w:val="en-US" w:eastAsia="en-US"/>
        </w:rPr>
        <w:t>the</w:t>
      </w:r>
      <w:r w:rsidRPr="00531A76">
        <w:rPr>
          <w:rFonts w:eastAsia="Microsoft Sans Serif" w:hAnsi="Microsoft Sans Serif" w:cs="Microsoft Sans Serif"/>
          <w:b/>
          <w:snapToGrid/>
          <w:spacing w:val="-5"/>
          <w:szCs w:val="22"/>
          <w:u w:val="single"/>
          <w:lang w:val="en-US" w:eastAsia="en-US"/>
        </w:rPr>
        <w:t xml:space="preserve"> IOCINDIO sub-commission</w:t>
      </w:r>
    </w:p>
    <w:p w14:paraId="7A3B6BFF" w14:textId="77777777" w:rsidR="00531A76" w:rsidRPr="006138E5" w:rsidRDefault="00531A76" w:rsidP="00531A76">
      <w:pPr>
        <w:pStyle w:val="NoSpacing"/>
        <w:rPr>
          <w:rFonts w:cs="Arial"/>
          <w:snapToGrid/>
          <w:szCs w:val="22"/>
          <w:lang w:val="en-GB"/>
        </w:rPr>
      </w:pPr>
    </w:p>
    <w:p w14:paraId="54AB0893" w14:textId="77777777" w:rsidR="00531A76" w:rsidRPr="006138E5" w:rsidRDefault="00531A76" w:rsidP="00531A76">
      <w:pPr>
        <w:pStyle w:val="NoSpacing"/>
        <w:rPr>
          <w:rFonts w:cs="Arial"/>
          <w:snapToGrid/>
          <w:szCs w:val="22"/>
          <w:lang w:val="en-GB"/>
        </w:rPr>
      </w:pPr>
    </w:p>
    <w:p w14:paraId="4074E1D1" w14:textId="2AB0B4E0" w:rsidR="00531A76" w:rsidRPr="001F4EBD" w:rsidRDefault="00531A76" w:rsidP="00531A76">
      <w:pPr>
        <w:pStyle w:val="NoSpacing"/>
        <w:rPr>
          <w:rFonts w:cs="Arial"/>
          <w:snapToGrid/>
          <w:szCs w:val="22"/>
          <w:lang w:val="en-GB"/>
        </w:rPr>
      </w:pPr>
      <w:r w:rsidRPr="006138E5">
        <w:rPr>
          <w:rFonts w:cs="Arial"/>
          <w:snapToGrid/>
          <w:szCs w:val="22"/>
          <w:lang w:val="en-GB"/>
        </w:rPr>
        <w:t xml:space="preserve">The </w:t>
      </w:r>
      <w:r w:rsidRPr="006138E5">
        <w:rPr>
          <w:b/>
          <w:bCs/>
          <w:lang w:val="en-GB"/>
        </w:rPr>
        <w:t xml:space="preserve">IOC Sub-Commission for the Central Indian Ocean at its first session (IOCINDIO-1) </w:t>
      </w:r>
      <w:r w:rsidRPr="006138E5">
        <w:rPr>
          <w:rFonts w:cs="Arial"/>
          <w:snapToGrid/>
          <w:szCs w:val="22"/>
          <w:lang w:val="en-GB"/>
        </w:rPr>
        <w:t>shall elect one Chairperson and two Vice-Chairpersons, for the term</w:t>
      </w:r>
      <w:r w:rsidR="00B37EEA">
        <w:rPr>
          <w:rFonts w:cs="Arial"/>
          <w:snapToGrid/>
          <w:szCs w:val="22"/>
          <w:lang w:val="en-GB"/>
        </w:rPr>
        <w:t xml:space="preserve"> until the second session of IOCINDIO</w:t>
      </w:r>
      <w:r w:rsidRPr="006138E5">
        <w:rPr>
          <w:rFonts w:cs="Arial"/>
          <w:snapToGrid/>
          <w:szCs w:val="22"/>
          <w:lang w:val="en-GB"/>
        </w:rPr>
        <w:t>.</w:t>
      </w:r>
    </w:p>
    <w:p w14:paraId="5F07F6C6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  <w:lang w:val="en-US"/>
        </w:rPr>
      </w:pPr>
    </w:p>
    <w:p w14:paraId="4F9300B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color w:val="000000"/>
          <w:szCs w:val="22"/>
          <w:lang w:val="en-US"/>
        </w:rPr>
        <w:t xml:space="preserve">The Chairperson shall preside over the sessions of the Sub-Commission and carry out the duties which are entrusted to him/her. </w:t>
      </w:r>
      <w:r w:rsidRPr="00531A76">
        <w:rPr>
          <w:rFonts w:cs="Arial"/>
          <w:snapToGrid/>
          <w:szCs w:val="22"/>
          <w:lang w:val="en-US"/>
        </w:rPr>
        <w:t>The Vice-Chairpersons assist the Chairperson in his/her functions and substitute him/her where necessary. The Vice-chairpersons will be entrusted with specific responsibilities.</w:t>
      </w:r>
    </w:p>
    <w:p w14:paraId="558E5C5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  <w:lang w:val="en-US"/>
        </w:rPr>
      </w:pPr>
    </w:p>
    <w:p w14:paraId="51787D58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 xml:space="preserve">The Chairperson and the Vice-Chairpersons of an IOC Subsidiary Body shall not remain in his/her mandate for more than two successive terms, according to the </w:t>
      </w:r>
      <w:hyperlink r:id="rId8" w:history="1">
        <w:r w:rsidRPr="00531A76">
          <w:rPr>
            <w:rStyle w:val="Hyperlink"/>
            <w:rFonts w:cs="Arial"/>
            <w:snapToGrid/>
            <w:szCs w:val="22"/>
            <w:lang w:val="en-US"/>
          </w:rPr>
          <w:t>IOC Rules of Procedure</w:t>
        </w:r>
      </w:hyperlink>
      <w:r w:rsidRPr="00531A76">
        <w:rPr>
          <w:rFonts w:cs="Arial"/>
          <w:snapToGrid/>
          <w:szCs w:val="22"/>
          <w:lang w:val="en-US"/>
        </w:rPr>
        <w:t xml:space="preserve">. </w:t>
      </w:r>
    </w:p>
    <w:p w14:paraId="166D84B8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  <w:lang w:val="en-US"/>
        </w:rPr>
      </w:pPr>
    </w:p>
    <w:p w14:paraId="028941F7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b/>
          <w:bCs/>
          <w:snapToGrid/>
          <w:szCs w:val="22"/>
          <w:lang w:val="en-US"/>
        </w:rPr>
      </w:pPr>
      <w:r w:rsidRPr="00531A76">
        <w:rPr>
          <w:rFonts w:cs="Arial"/>
          <w:b/>
          <w:bCs/>
          <w:snapToGrid/>
          <w:szCs w:val="22"/>
          <w:lang w:val="en-US"/>
        </w:rPr>
        <w:t>Nominations</w:t>
      </w:r>
    </w:p>
    <w:p w14:paraId="66B46045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  <w:lang w:val="en-US"/>
        </w:rPr>
      </w:pPr>
    </w:p>
    <w:p w14:paraId="30DE121C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 xml:space="preserve">Nominations of individuals to either the post of Chairperson or the posts of Vice-Chairpersons shall be submitted by Member States through the officially designated Head of Delegation to the </w:t>
      </w:r>
      <w:r w:rsidRPr="00531A76">
        <w:rPr>
          <w:lang w:val="en-US"/>
        </w:rPr>
        <w:t>IOCINDIO-1</w:t>
      </w:r>
      <w:r w:rsidRPr="00531A76">
        <w:rPr>
          <w:rFonts w:cs="Arial"/>
          <w:snapToGrid/>
          <w:szCs w:val="22"/>
          <w:lang w:val="en-US"/>
        </w:rPr>
        <w:t xml:space="preserve"> or through the </w:t>
      </w:r>
      <w:hyperlink r:id="rId9" w:history="1">
        <w:r w:rsidRPr="00531A76">
          <w:rPr>
            <w:rStyle w:val="Hyperlink"/>
            <w:rFonts w:cs="Arial"/>
            <w:snapToGrid/>
            <w:szCs w:val="22"/>
            <w:lang w:val="en-US"/>
          </w:rPr>
          <w:t>IOC Focal Point in the Member State or the Permanent Delegation to UNESCO</w:t>
        </w:r>
      </w:hyperlink>
      <w:r w:rsidRPr="00531A76">
        <w:rPr>
          <w:rFonts w:cs="Arial"/>
          <w:snapToGrid/>
          <w:szCs w:val="22"/>
          <w:lang w:val="en-US"/>
        </w:rPr>
        <w:t>.</w:t>
      </w:r>
    </w:p>
    <w:p w14:paraId="52697AE3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  <w:lang w:val="en-US"/>
        </w:rPr>
      </w:pPr>
    </w:p>
    <w:p w14:paraId="339C3194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 xml:space="preserve">Nominations shall be submitted in writing to the Executive Secretary using </w:t>
      </w:r>
      <w:r w:rsidRPr="00531A76">
        <w:rPr>
          <w:rFonts w:cs="Arial"/>
          <w:b/>
          <w:bCs/>
          <w:snapToGrid/>
          <w:szCs w:val="22"/>
          <w:lang w:val="en-US"/>
        </w:rPr>
        <w:t>Form A</w:t>
      </w:r>
      <w:r w:rsidRPr="00531A76">
        <w:rPr>
          <w:rFonts w:cs="Arial"/>
          <w:snapToGrid/>
          <w:szCs w:val="22"/>
          <w:lang w:val="en-US"/>
        </w:rPr>
        <w:t xml:space="preserve"> (Chairperson) or </w:t>
      </w:r>
      <w:r w:rsidRPr="00531A76">
        <w:rPr>
          <w:rFonts w:cs="Arial"/>
          <w:b/>
          <w:bCs/>
          <w:snapToGrid/>
          <w:szCs w:val="22"/>
          <w:lang w:val="en-US"/>
        </w:rPr>
        <w:t>Form B</w:t>
      </w:r>
      <w:r w:rsidRPr="00531A76">
        <w:rPr>
          <w:rFonts w:cs="Arial"/>
          <w:snapToGrid/>
          <w:szCs w:val="22"/>
          <w:lang w:val="en-US"/>
        </w:rPr>
        <w:t xml:space="preserve"> (Vice-chairperson). They must reach the Executive Secretary or his representative by the specified deadline for nomination (as indicated in this invitation letter).</w:t>
      </w:r>
    </w:p>
    <w:p w14:paraId="0A26CFD0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  <w:lang w:val="en-US"/>
        </w:rPr>
      </w:pPr>
    </w:p>
    <w:p w14:paraId="0DFF1843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Each nomination shall contain a declaration from the candidate that he/she is prepared to stand for the post for which he/she has been nominated and is willing to take on the obligations that would devolve upon him/her, should he/she be elected. Each nomination shall also contain a CV with the profile of the candidate (</w:t>
      </w:r>
      <w:r w:rsidRPr="00531A76">
        <w:rPr>
          <w:rFonts w:cs="Arial"/>
          <w:b/>
          <w:bCs/>
          <w:snapToGrid/>
          <w:szCs w:val="22"/>
          <w:lang w:val="en-US"/>
        </w:rPr>
        <w:t>Form C</w:t>
      </w:r>
      <w:r w:rsidRPr="00531A76">
        <w:rPr>
          <w:rFonts w:cs="Arial"/>
          <w:snapToGrid/>
          <w:szCs w:val="22"/>
          <w:lang w:val="en-US"/>
        </w:rPr>
        <w:t>).</w:t>
      </w:r>
    </w:p>
    <w:p w14:paraId="0E527093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  <w:lang w:val="en-US"/>
        </w:rPr>
      </w:pPr>
    </w:p>
    <w:p w14:paraId="0BB56DA7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Each candidate must be seconded by two Member States of</w:t>
      </w:r>
      <w:r w:rsidRPr="00531A76">
        <w:rPr>
          <w:rFonts w:cs="Arial"/>
          <w:b/>
          <w:bCs/>
          <w:snapToGrid/>
          <w:szCs w:val="22"/>
          <w:lang w:val="en-US"/>
        </w:rPr>
        <w:t xml:space="preserve"> </w:t>
      </w:r>
      <w:r w:rsidRPr="00531A76">
        <w:rPr>
          <w:rFonts w:cs="Arial"/>
          <w:snapToGrid/>
          <w:szCs w:val="22"/>
          <w:lang w:val="en-US"/>
        </w:rPr>
        <w:t>IOCINDIO other than the nominating Member State.</w:t>
      </w:r>
    </w:p>
    <w:p w14:paraId="4A3C66A0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  <w:lang w:val="en-US"/>
        </w:rPr>
      </w:pPr>
    </w:p>
    <w:p w14:paraId="0A39E27E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b/>
          <w:bCs/>
          <w:snapToGrid/>
          <w:szCs w:val="22"/>
          <w:lang w:val="en-US"/>
        </w:rPr>
      </w:pPr>
      <w:r w:rsidRPr="00531A76">
        <w:rPr>
          <w:rFonts w:cs="Arial"/>
          <w:b/>
          <w:bCs/>
          <w:snapToGrid/>
          <w:szCs w:val="22"/>
          <w:lang w:val="en-US"/>
        </w:rPr>
        <w:t>Elections</w:t>
      </w:r>
    </w:p>
    <w:p w14:paraId="69B2B17F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  <w:lang w:val="en-US"/>
        </w:rPr>
      </w:pPr>
    </w:p>
    <w:p w14:paraId="0750380C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The IOC general practice is working and deciding by consensus (</w:t>
      </w:r>
      <w:hyperlink r:id="rId10" w:history="1">
        <w:r w:rsidRPr="00531A76">
          <w:rPr>
            <w:rStyle w:val="Hyperlink"/>
            <w:rFonts w:cs="Arial"/>
            <w:snapToGrid/>
            <w:szCs w:val="22"/>
            <w:lang w:val="en-US"/>
          </w:rPr>
          <w:t>Rule</w:t>
        </w:r>
      </w:hyperlink>
      <w:r w:rsidRPr="00531A76">
        <w:rPr>
          <w:rFonts w:cs="Arial"/>
          <w:snapToGrid/>
          <w:szCs w:val="22"/>
          <w:lang w:val="en-US"/>
        </w:rPr>
        <w:t xml:space="preserve"> 19.2).</w:t>
      </w:r>
    </w:p>
    <w:p w14:paraId="2B82CED8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ind w:firstLine="720"/>
        <w:jc w:val="both"/>
        <w:rPr>
          <w:rFonts w:cs="Arial"/>
          <w:snapToGrid/>
          <w:szCs w:val="22"/>
          <w:lang w:val="en-US"/>
        </w:rPr>
      </w:pPr>
    </w:p>
    <w:p w14:paraId="54460DEF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both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 xml:space="preserve">Should voting be necessary, decisions shall be made by a simple majority of the members present and voting </w:t>
      </w:r>
      <w:r w:rsidRPr="00531A76">
        <w:rPr>
          <w:rFonts w:cs="Arial"/>
          <w:szCs w:val="22"/>
          <w:lang w:val="en-US"/>
        </w:rPr>
        <w:t xml:space="preserve">(Technical arrangements </w:t>
      </w:r>
      <w:hyperlink r:id="rId11" w:history="1">
        <w:r w:rsidRPr="00531A76">
          <w:rPr>
            <w:rStyle w:val="Hyperlink"/>
            <w:rFonts w:cs="Arial"/>
            <w:szCs w:val="22"/>
            <w:lang w:val="en-US"/>
          </w:rPr>
          <w:t>2.20(iv)</w:t>
        </w:r>
      </w:hyperlink>
      <w:r w:rsidRPr="00531A76">
        <w:rPr>
          <w:rFonts w:cs="Arial"/>
          <w:szCs w:val="22"/>
          <w:lang w:val="en-US"/>
        </w:rPr>
        <w:t>)</w:t>
      </w:r>
      <w:r w:rsidRPr="00531A76">
        <w:rPr>
          <w:rFonts w:cs="Arial"/>
          <w:snapToGrid/>
          <w:szCs w:val="22"/>
          <w:lang w:val="en-US"/>
        </w:rPr>
        <w:t>, by secret ballot.</w:t>
      </w:r>
    </w:p>
    <w:p w14:paraId="1E915F05" w14:textId="77777777" w:rsidR="00531A76" w:rsidRPr="00531A76" w:rsidRDefault="00531A76" w:rsidP="00531A76">
      <w:pPr>
        <w:tabs>
          <w:tab w:val="clear" w:pos="567"/>
        </w:tabs>
        <w:snapToGrid/>
        <w:rPr>
          <w:rFonts w:eastAsia="Times New Roman" w:cs="Arial"/>
          <w:szCs w:val="22"/>
          <w:lang w:val="en-US" w:eastAsia="en-US"/>
        </w:rPr>
      </w:pPr>
      <w:r w:rsidRPr="00531A76">
        <w:rPr>
          <w:rFonts w:cs="Arial"/>
          <w:szCs w:val="22"/>
          <w:lang w:val="en-US"/>
        </w:rPr>
        <w:br w:type="page"/>
      </w:r>
    </w:p>
    <w:p w14:paraId="3193E9EE" w14:textId="2EDBD590" w:rsidR="007D0058" w:rsidRDefault="00531A76" w:rsidP="007D005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lang w:val="en-US"/>
        </w:rPr>
      </w:pPr>
      <w:r w:rsidRPr="00531A76">
        <w:rPr>
          <w:rFonts w:cs="Arial"/>
          <w:snapToGrid/>
          <w:szCs w:val="22"/>
          <w:lang w:val="en-US"/>
        </w:rPr>
        <w:lastRenderedPageBreak/>
        <w:t>First</w:t>
      </w:r>
      <w:r w:rsidRPr="00531A76">
        <w:rPr>
          <w:rFonts w:cs="Arial"/>
          <w:lang w:val="en-US"/>
        </w:rPr>
        <w:t xml:space="preserve"> </w:t>
      </w:r>
      <w:r w:rsidRPr="00531A76">
        <w:rPr>
          <w:rFonts w:cs="Arial"/>
          <w:snapToGrid/>
          <w:szCs w:val="22"/>
          <w:lang w:val="en-US"/>
        </w:rPr>
        <w:t>Intergovernmental Session</w:t>
      </w:r>
      <w:r w:rsidRPr="00531A76">
        <w:rPr>
          <w:lang w:val="en-US"/>
        </w:rPr>
        <w:t xml:space="preserve"> of IOC Sub-Commission for the Central Indian Ocean</w:t>
      </w:r>
      <w:r w:rsidR="00A7423C">
        <w:rPr>
          <w:lang w:val="en-US"/>
        </w:rPr>
        <w:t xml:space="preserve"> </w:t>
      </w:r>
      <w:r w:rsidRPr="00531A76">
        <w:rPr>
          <w:lang w:val="en-US"/>
        </w:rPr>
        <w:t>(IOCINDIO-1)</w:t>
      </w:r>
    </w:p>
    <w:p w14:paraId="49F70A73" w14:textId="79C60D1A" w:rsidR="00531A76" w:rsidRPr="00531A76" w:rsidRDefault="00A6613F" w:rsidP="007D0058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lang w:val="en-US"/>
        </w:rPr>
      </w:pPr>
      <w:r w:rsidRPr="00A6613F">
        <w:rPr>
          <w:lang w:val="en-US"/>
        </w:rPr>
        <w:t>Emirate of Ras Al Khaimah, United Arab Emirates, 21–23 May 2025</w:t>
      </w:r>
    </w:p>
    <w:p w14:paraId="2558AA22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</w:p>
    <w:p w14:paraId="55839159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</w:p>
    <w:p w14:paraId="336BE99C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  <w:r w:rsidRPr="00531A76">
        <w:rPr>
          <w:rFonts w:cs="Arial"/>
          <w:b/>
          <w:bCs/>
          <w:snapToGrid/>
          <w:szCs w:val="22"/>
          <w:lang w:val="en-US"/>
        </w:rPr>
        <w:t>Biennial Elections for Chairperson</w:t>
      </w:r>
    </w:p>
    <w:p w14:paraId="4DEDDD30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</w:p>
    <w:p w14:paraId="394B5A46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  <w:lang w:val="en-US"/>
        </w:rPr>
      </w:pPr>
      <w:r w:rsidRPr="00531A76">
        <w:rPr>
          <w:rFonts w:cs="Arial"/>
          <w:b/>
          <w:bCs/>
          <w:snapToGrid/>
          <w:szCs w:val="22"/>
          <w:u w:val="single"/>
          <w:lang w:val="en-US"/>
        </w:rPr>
        <w:t>Form A – Chairperson</w:t>
      </w:r>
    </w:p>
    <w:p w14:paraId="1AD2EF1F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92C3AE0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0DB6936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Name of Member State: ………………………………………………………………………………...</w:t>
      </w:r>
    </w:p>
    <w:p w14:paraId="1C5FFB2F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  <w:lang w:val="en-US"/>
        </w:rPr>
      </w:pPr>
    </w:p>
    <w:p w14:paraId="2934074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Name of Nominee: ………………………………………………………………………………………</w:t>
      </w:r>
    </w:p>
    <w:p w14:paraId="4C06FF89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spacing w:after="120"/>
        <w:rPr>
          <w:rFonts w:cs="Arial"/>
          <w:snapToGrid/>
          <w:szCs w:val="22"/>
          <w:lang w:val="en-US"/>
        </w:rPr>
      </w:pPr>
    </w:p>
    <w:p w14:paraId="43860A14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spacing w:after="120"/>
        <w:ind w:firstLine="720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 xml:space="preserve">I declare that I am prepared to stand for election to the post of Chairperson of </w:t>
      </w:r>
      <w:r w:rsidRPr="00531A76">
        <w:rPr>
          <w:rFonts w:cs="Arial"/>
          <w:b/>
          <w:bCs/>
          <w:snapToGrid/>
          <w:szCs w:val="22"/>
          <w:lang w:val="en-US"/>
        </w:rPr>
        <w:t xml:space="preserve">IOCINDIO </w:t>
      </w:r>
      <w:r w:rsidRPr="00531A76">
        <w:rPr>
          <w:rFonts w:cs="Arial"/>
          <w:snapToGrid/>
          <w:szCs w:val="22"/>
          <w:lang w:val="en-US"/>
        </w:rPr>
        <w:t>and, if elected, to take an active part in the work of it.</w:t>
      </w:r>
    </w:p>
    <w:p w14:paraId="083D7CE8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9ED896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8BC1172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1F63FFF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Signature of the Nominee: …………………………………………………………………</w:t>
      </w:r>
      <w:proofErr w:type="gramStart"/>
      <w:r w:rsidRPr="00531A76">
        <w:rPr>
          <w:rFonts w:cs="Arial"/>
          <w:snapToGrid/>
          <w:szCs w:val="22"/>
          <w:lang w:val="en-US"/>
        </w:rPr>
        <w:t>…..</w:t>
      </w:r>
      <w:proofErr w:type="gramEnd"/>
      <w:r w:rsidRPr="00531A76">
        <w:rPr>
          <w:rFonts w:cs="Arial"/>
          <w:snapToGrid/>
          <w:szCs w:val="22"/>
          <w:lang w:val="en-US"/>
        </w:rPr>
        <w:t>……….</w:t>
      </w:r>
    </w:p>
    <w:p w14:paraId="2F01DD99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59F06C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0D30196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9F0D1D9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6AF637F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188EE08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D207C27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  <w:lang w:val="en-US"/>
        </w:rPr>
      </w:pPr>
      <w:r w:rsidRPr="00531A76">
        <w:rPr>
          <w:rFonts w:cs="Arial"/>
          <w:b/>
          <w:bCs/>
          <w:i/>
          <w:iCs/>
          <w:snapToGrid/>
          <w:szCs w:val="22"/>
          <w:lang w:val="en-US"/>
        </w:rPr>
        <w:t xml:space="preserve">                                                                Seconder 1                                  Seconder 2</w:t>
      </w:r>
    </w:p>
    <w:p w14:paraId="0247B67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  <w:lang w:val="en-US"/>
        </w:rPr>
      </w:pPr>
    </w:p>
    <w:p w14:paraId="142ED177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  <w:lang w:val="en-US"/>
        </w:rPr>
      </w:pPr>
    </w:p>
    <w:p w14:paraId="63266F7D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Member State of the IOCINDIO          ……………………….          ……………..…………………</w:t>
      </w:r>
    </w:p>
    <w:p w14:paraId="548FF429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196BC5C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EC4EBBC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Name in capitals                                   ……………………</w:t>
      </w:r>
      <w:proofErr w:type="gramStart"/>
      <w:r w:rsidRPr="00531A76">
        <w:rPr>
          <w:rFonts w:cs="Arial"/>
          <w:snapToGrid/>
          <w:szCs w:val="22"/>
          <w:lang w:val="en-US"/>
        </w:rPr>
        <w:t>…..</w:t>
      </w:r>
      <w:proofErr w:type="gramEnd"/>
      <w:r w:rsidRPr="00531A76">
        <w:rPr>
          <w:rFonts w:cs="Arial"/>
          <w:snapToGrid/>
          <w:szCs w:val="22"/>
          <w:lang w:val="en-US"/>
        </w:rPr>
        <w:t xml:space="preserve">         ………………………..………</w:t>
      </w:r>
    </w:p>
    <w:p w14:paraId="63949517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6286EB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82B663F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Position                                                 ……………………</w:t>
      </w:r>
      <w:proofErr w:type="gramStart"/>
      <w:r w:rsidRPr="00531A76">
        <w:rPr>
          <w:rFonts w:cs="Arial"/>
          <w:snapToGrid/>
          <w:szCs w:val="22"/>
          <w:lang w:val="en-US"/>
        </w:rPr>
        <w:t>…..</w:t>
      </w:r>
      <w:proofErr w:type="gramEnd"/>
      <w:r w:rsidRPr="00531A76">
        <w:rPr>
          <w:rFonts w:cs="Arial"/>
          <w:snapToGrid/>
          <w:szCs w:val="22"/>
          <w:lang w:val="en-US"/>
        </w:rPr>
        <w:t xml:space="preserve">         ……………………….………</w:t>
      </w:r>
    </w:p>
    <w:p w14:paraId="63FE78F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472B1A2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F1565E6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Signature                                              ………………………...         ………………………..…..…</w:t>
      </w:r>
    </w:p>
    <w:p w14:paraId="62F2FE6C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F175538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D2D12F8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53D94D4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Date sent to the IOC Secretariat                 Date and time received by the IOC Secretariat</w:t>
      </w:r>
    </w:p>
    <w:p w14:paraId="46834F99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6917E78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06AD8BED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 xml:space="preserve">        ……………………………………                  ……………………………………………………..</w:t>
      </w:r>
    </w:p>
    <w:p w14:paraId="4ADDBDC4" w14:textId="77777777" w:rsidR="00531A76" w:rsidRPr="00531A76" w:rsidRDefault="00531A76" w:rsidP="00531A76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US" w:eastAsia="en-US"/>
        </w:rPr>
      </w:pPr>
    </w:p>
    <w:p w14:paraId="37C5EAA9" w14:textId="77777777" w:rsidR="00531A76" w:rsidRPr="00531A76" w:rsidRDefault="00531A76" w:rsidP="00531A76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US" w:eastAsia="en-US"/>
        </w:rPr>
      </w:pPr>
    </w:p>
    <w:p w14:paraId="3EC822CC" w14:textId="77777777" w:rsidR="00531A76" w:rsidRPr="00531A76" w:rsidRDefault="00531A76" w:rsidP="00531A76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US" w:eastAsia="en-US"/>
        </w:rPr>
      </w:pPr>
    </w:p>
    <w:p w14:paraId="1EEBB7F0" w14:textId="77777777" w:rsidR="00531A76" w:rsidRPr="00531A76" w:rsidRDefault="00531A76" w:rsidP="00531A76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US" w:eastAsia="en-US"/>
        </w:rPr>
      </w:pPr>
    </w:p>
    <w:p w14:paraId="53FC4522" w14:textId="77777777" w:rsidR="00531A76" w:rsidRPr="00531A76" w:rsidRDefault="00531A76" w:rsidP="00531A76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US" w:eastAsia="en-US"/>
        </w:rPr>
      </w:pPr>
    </w:p>
    <w:p w14:paraId="0FF5061E" w14:textId="77777777" w:rsidR="00531A76" w:rsidRPr="00531A76" w:rsidRDefault="00531A76" w:rsidP="00531A76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US" w:eastAsia="en-US"/>
        </w:rPr>
      </w:pPr>
    </w:p>
    <w:p w14:paraId="45F85B6E" w14:textId="77777777" w:rsidR="00531A76" w:rsidRPr="00531A76" w:rsidRDefault="00531A76" w:rsidP="00531A76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US" w:eastAsia="en-US"/>
        </w:rPr>
      </w:pPr>
    </w:p>
    <w:p w14:paraId="63D85D15" w14:textId="77777777" w:rsidR="00531A76" w:rsidRPr="00531A76" w:rsidRDefault="00531A76" w:rsidP="00531A76">
      <w:pPr>
        <w:tabs>
          <w:tab w:val="clear" w:pos="567"/>
        </w:tabs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br w:type="page"/>
      </w:r>
    </w:p>
    <w:p w14:paraId="0B0FD586" w14:textId="7798577C" w:rsidR="00B01D68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lang w:val="en-US"/>
        </w:rPr>
      </w:pPr>
      <w:r w:rsidRPr="00531A76">
        <w:rPr>
          <w:rFonts w:cs="Arial"/>
          <w:snapToGrid/>
          <w:szCs w:val="22"/>
          <w:lang w:val="en-US"/>
        </w:rPr>
        <w:lastRenderedPageBreak/>
        <w:t>First</w:t>
      </w:r>
      <w:r w:rsidRPr="00531A76">
        <w:rPr>
          <w:rFonts w:cs="Arial"/>
          <w:lang w:val="en-US"/>
        </w:rPr>
        <w:t xml:space="preserve"> </w:t>
      </w:r>
      <w:r w:rsidRPr="00531A76">
        <w:rPr>
          <w:rFonts w:cs="Arial"/>
          <w:snapToGrid/>
          <w:szCs w:val="22"/>
          <w:lang w:val="en-US"/>
        </w:rPr>
        <w:t>Intergovernmental Session</w:t>
      </w:r>
      <w:r w:rsidRPr="00531A76">
        <w:rPr>
          <w:lang w:val="en-US"/>
        </w:rPr>
        <w:t xml:space="preserve"> of IOC Sub-Commission for the Central Indian Ocean (IOCINDIO-1)</w:t>
      </w:r>
    </w:p>
    <w:p w14:paraId="7E77CB76" w14:textId="3DF19CA0" w:rsidR="00531A76" w:rsidRPr="00531A76" w:rsidRDefault="00A6613F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lang w:val="en-US"/>
        </w:rPr>
      </w:pPr>
      <w:r w:rsidRPr="00A6613F">
        <w:rPr>
          <w:lang w:val="en-US"/>
        </w:rPr>
        <w:t>Emirate of Ras Al Khaimah, United Arab Emirates, 21–23 May 2025</w:t>
      </w:r>
    </w:p>
    <w:p w14:paraId="54C57017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  <w:lang w:val="en-US"/>
        </w:rPr>
      </w:pPr>
    </w:p>
    <w:p w14:paraId="356A16DF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  <w:lang w:val="en-US"/>
        </w:rPr>
      </w:pPr>
    </w:p>
    <w:p w14:paraId="41FC2DCC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  <w:r w:rsidRPr="00531A76">
        <w:rPr>
          <w:rFonts w:cs="Arial"/>
          <w:b/>
          <w:bCs/>
          <w:snapToGrid/>
          <w:szCs w:val="22"/>
          <w:lang w:val="en-US"/>
        </w:rPr>
        <w:t>Biennial Elections for Vice-Chairperson</w:t>
      </w:r>
    </w:p>
    <w:p w14:paraId="0275BB36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</w:p>
    <w:p w14:paraId="799BC0C2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  <w:lang w:val="en-US"/>
        </w:rPr>
      </w:pPr>
      <w:r w:rsidRPr="00531A76">
        <w:rPr>
          <w:rFonts w:cs="Arial"/>
          <w:b/>
          <w:bCs/>
          <w:snapToGrid/>
          <w:szCs w:val="22"/>
          <w:u w:val="single"/>
          <w:lang w:val="en-US"/>
        </w:rPr>
        <w:t>Form B – Vice-Chairperson</w:t>
      </w:r>
    </w:p>
    <w:p w14:paraId="673ED0E2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FE048FD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0A5CF86A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Name of Member State: …………………………………………………………………………………...</w:t>
      </w:r>
    </w:p>
    <w:p w14:paraId="2BB2C09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  <w:lang w:val="en-US"/>
        </w:rPr>
      </w:pPr>
    </w:p>
    <w:p w14:paraId="03924E26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Name of Nominee: …………………………………………………………………………………………</w:t>
      </w:r>
    </w:p>
    <w:p w14:paraId="1ECCC89F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spacing w:after="120"/>
        <w:rPr>
          <w:rFonts w:cs="Arial"/>
          <w:snapToGrid/>
          <w:szCs w:val="22"/>
          <w:lang w:val="en-US"/>
        </w:rPr>
      </w:pPr>
    </w:p>
    <w:p w14:paraId="313933CF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spacing w:after="120"/>
        <w:ind w:firstLine="720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 xml:space="preserve">I declare that I am prepared to stand for election to the post of Vice-Chairperson of the </w:t>
      </w:r>
      <w:r w:rsidRPr="00531A76">
        <w:rPr>
          <w:b/>
          <w:bCs/>
          <w:lang w:val="en-US"/>
        </w:rPr>
        <w:t>IOCINDIO</w:t>
      </w:r>
      <w:r w:rsidRPr="00531A76">
        <w:rPr>
          <w:rFonts w:cs="Arial"/>
          <w:snapToGrid/>
          <w:szCs w:val="22"/>
          <w:lang w:val="en-US"/>
        </w:rPr>
        <w:t xml:space="preserve"> and, if elected, to take an active part in the work of it.</w:t>
      </w:r>
    </w:p>
    <w:p w14:paraId="7A8560F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9E4E819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0DA8EC50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47E7BC0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Signature of the Nominee: ……………………………………………………………………………….</w:t>
      </w:r>
    </w:p>
    <w:p w14:paraId="235E418E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2059F07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CB2C375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1013958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701B6A4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7C88AF7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  <w:lang w:val="en-US"/>
        </w:rPr>
      </w:pPr>
      <w:r w:rsidRPr="00531A76">
        <w:rPr>
          <w:rFonts w:cs="Arial"/>
          <w:b/>
          <w:bCs/>
          <w:i/>
          <w:iCs/>
          <w:snapToGrid/>
          <w:szCs w:val="22"/>
          <w:lang w:val="en-US"/>
        </w:rPr>
        <w:t xml:space="preserve">                                                                Seconder 1                                  Seconder 2</w:t>
      </w:r>
    </w:p>
    <w:p w14:paraId="43881A52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  <w:lang w:val="en-US"/>
        </w:rPr>
      </w:pPr>
    </w:p>
    <w:p w14:paraId="5766878A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  <w:lang w:val="en-US"/>
        </w:rPr>
      </w:pPr>
    </w:p>
    <w:p w14:paraId="136AAB7A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 xml:space="preserve">Member State of the </w:t>
      </w:r>
      <w:r w:rsidRPr="00531A76">
        <w:rPr>
          <w:b/>
          <w:bCs/>
          <w:lang w:val="en-US"/>
        </w:rPr>
        <w:t>IOCINDIO</w:t>
      </w:r>
      <w:r w:rsidRPr="00531A76">
        <w:rPr>
          <w:rFonts w:cs="Arial"/>
          <w:snapToGrid/>
          <w:szCs w:val="22"/>
          <w:lang w:val="en-US"/>
        </w:rPr>
        <w:t xml:space="preserve">          ……………………….          ……………..…………………</w:t>
      </w:r>
    </w:p>
    <w:p w14:paraId="7E4121D6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3BC09A0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FCA14C4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Name in capitals                                   ……………………</w:t>
      </w:r>
      <w:proofErr w:type="gramStart"/>
      <w:r w:rsidRPr="00531A76">
        <w:rPr>
          <w:rFonts w:cs="Arial"/>
          <w:snapToGrid/>
          <w:szCs w:val="22"/>
          <w:lang w:val="en-US"/>
        </w:rPr>
        <w:t>…..</w:t>
      </w:r>
      <w:proofErr w:type="gramEnd"/>
      <w:r w:rsidRPr="00531A76">
        <w:rPr>
          <w:rFonts w:cs="Arial"/>
          <w:snapToGrid/>
          <w:szCs w:val="22"/>
          <w:lang w:val="en-US"/>
        </w:rPr>
        <w:t xml:space="preserve">         ………………………..………</w:t>
      </w:r>
    </w:p>
    <w:p w14:paraId="068B94A6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3D25815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789E4D0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Position                                                 ……………………</w:t>
      </w:r>
      <w:proofErr w:type="gramStart"/>
      <w:r w:rsidRPr="00531A76">
        <w:rPr>
          <w:rFonts w:cs="Arial"/>
          <w:snapToGrid/>
          <w:szCs w:val="22"/>
          <w:lang w:val="en-US"/>
        </w:rPr>
        <w:t>…..</w:t>
      </w:r>
      <w:proofErr w:type="gramEnd"/>
      <w:r w:rsidRPr="00531A76">
        <w:rPr>
          <w:rFonts w:cs="Arial"/>
          <w:snapToGrid/>
          <w:szCs w:val="22"/>
          <w:lang w:val="en-US"/>
        </w:rPr>
        <w:t xml:space="preserve">         ……………………….………</w:t>
      </w:r>
    </w:p>
    <w:p w14:paraId="701BC877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4E6735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47E2CE74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Signature                                              ………………………...         ………………………..…..…</w:t>
      </w:r>
    </w:p>
    <w:p w14:paraId="631724DC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09EDFB45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09CD3666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0ACA09A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Date sent to the IOC Secretariat                 Date and time received by the IOC Secretariat</w:t>
      </w:r>
    </w:p>
    <w:p w14:paraId="1999FA9B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432FCACD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B83E0AF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 xml:space="preserve">        ……………………………………                  ……………………………………………………..</w:t>
      </w:r>
    </w:p>
    <w:p w14:paraId="2D4F549F" w14:textId="77777777" w:rsidR="00531A76" w:rsidRPr="00531A76" w:rsidRDefault="00531A76" w:rsidP="00531A76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US" w:eastAsia="en-US"/>
        </w:rPr>
      </w:pPr>
    </w:p>
    <w:p w14:paraId="576E1055" w14:textId="77777777" w:rsidR="00531A76" w:rsidRPr="00531A76" w:rsidRDefault="00531A76" w:rsidP="00531A76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US" w:eastAsia="en-US"/>
        </w:rPr>
      </w:pPr>
    </w:p>
    <w:p w14:paraId="34756C0A" w14:textId="77777777" w:rsidR="00531A76" w:rsidRPr="00531A76" w:rsidRDefault="00531A76" w:rsidP="00531A76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US" w:eastAsia="en-US"/>
        </w:rPr>
      </w:pPr>
    </w:p>
    <w:p w14:paraId="17BE8956" w14:textId="77777777" w:rsidR="00531A76" w:rsidRPr="00531A76" w:rsidRDefault="00531A76" w:rsidP="00531A76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US" w:eastAsia="en-US"/>
        </w:rPr>
      </w:pPr>
    </w:p>
    <w:p w14:paraId="03A76995" w14:textId="77777777" w:rsidR="00531A76" w:rsidRPr="00531A76" w:rsidRDefault="00531A76" w:rsidP="00531A76">
      <w:pPr>
        <w:tabs>
          <w:tab w:val="clear" w:pos="567"/>
        </w:tabs>
        <w:snapToGrid/>
        <w:rPr>
          <w:rFonts w:eastAsia="Times New Roman" w:cs="Arial"/>
          <w:szCs w:val="22"/>
          <w:lang w:val="en-US" w:eastAsia="en-US"/>
        </w:rPr>
      </w:pPr>
      <w:r w:rsidRPr="00531A76">
        <w:rPr>
          <w:rFonts w:cs="Arial"/>
          <w:szCs w:val="22"/>
          <w:lang w:val="en-US"/>
        </w:rPr>
        <w:br w:type="page"/>
      </w:r>
    </w:p>
    <w:p w14:paraId="292A7D8E" w14:textId="6A8E278A" w:rsidR="00DA673A" w:rsidRDefault="00531A76" w:rsidP="00531A76">
      <w:pPr>
        <w:pStyle w:val="NoSpacing"/>
        <w:jc w:val="center"/>
        <w:rPr>
          <w:lang w:val="en-GB"/>
        </w:rPr>
      </w:pPr>
      <w:r w:rsidRPr="006138E5">
        <w:rPr>
          <w:rFonts w:cs="Arial"/>
          <w:snapToGrid/>
          <w:szCs w:val="22"/>
          <w:lang w:val="en-GB"/>
        </w:rPr>
        <w:lastRenderedPageBreak/>
        <w:t>First</w:t>
      </w:r>
      <w:r w:rsidRPr="006138E5">
        <w:rPr>
          <w:rFonts w:cs="Arial"/>
          <w:lang w:val="en-GB"/>
        </w:rPr>
        <w:t xml:space="preserve"> </w:t>
      </w:r>
      <w:r w:rsidRPr="006138E5">
        <w:rPr>
          <w:rFonts w:cs="Arial"/>
          <w:snapToGrid/>
          <w:szCs w:val="22"/>
          <w:lang w:val="en-GB"/>
        </w:rPr>
        <w:t>Intergovernmental Session</w:t>
      </w:r>
      <w:r w:rsidRPr="006138E5">
        <w:rPr>
          <w:lang w:val="en-GB"/>
        </w:rPr>
        <w:t xml:space="preserve"> of IOC Sub-Commission for the Central Indian Ocean (IOCINDIO-1)</w:t>
      </w:r>
    </w:p>
    <w:p w14:paraId="488A3B97" w14:textId="79127B77" w:rsidR="00531A76" w:rsidRPr="006138E5" w:rsidRDefault="00C9357E" w:rsidP="00531A76">
      <w:pPr>
        <w:pStyle w:val="NoSpacing"/>
        <w:jc w:val="center"/>
        <w:rPr>
          <w:lang w:val="en-GB"/>
        </w:rPr>
      </w:pPr>
      <w:r w:rsidRPr="00C9357E">
        <w:rPr>
          <w:lang w:val="en-GB"/>
        </w:rPr>
        <w:t>Emirate of Ras Al Khaimah, United Arab Emirates, 21–23 May 2025</w:t>
      </w:r>
    </w:p>
    <w:p w14:paraId="7A1CEE1D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  <w:lang w:val="en-US"/>
        </w:rPr>
      </w:pPr>
    </w:p>
    <w:p w14:paraId="42E7BBB5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  <w:lang w:val="en-US"/>
        </w:rPr>
      </w:pPr>
    </w:p>
    <w:p w14:paraId="4F18DB4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  <w:r w:rsidRPr="00531A76">
        <w:rPr>
          <w:rFonts w:cs="Arial"/>
          <w:b/>
          <w:bCs/>
          <w:snapToGrid/>
          <w:szCs w:val="22"/>
          <w:lang w:val="en-US"/>
        </w:rPr>
        <w:t>Biennial Elections for Chair and Vice-Chairpersons</w:t>
      </w:r>
    </w:p>
    <w:p w14:paraId="07A037EA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</w:p>
    <w:p w14:paraId="288DC3AE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  <w:lang w:val="en-US"/>
        </w:rPr>
      </w:pPr>
      <w:r w:rsidRPr="00531A76">
        <w:rPr>
          <w:rFonts w:cs="Arial"/>
          <w:b/>
          <w:bCs/>
          <w:snapToGrid/>
          <w:szCs w:val="22"/>
          <w:u w:val="single"/>
          <w:lang w:val="en-US"/>
        </w:rPr>
        <w:t>Form C– CV of Nominee</w:t>
      </w:r>
    </w:p>
    <w:p w14:paraId="6198C27A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C699B1C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A70646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[</w:t>
      </w:r>
      <w:r w:rsidRPr="00531A76">
        <w:rPr>
          <w:rFonts w:cs="Arial"/>
          <w:b/>
          <w:bCs/>
          <w:snapToGrid/>
          <w:szCs w:val="22"/>
          <w:lang w:val="en-US"/>
        </w:rPr>
        <w:t>NAME</w:t>
      </w:r>
      <w:r w:rsidRPr="00531A76">
        <w:rPr>
          <w:rFonts w:cs="Arial"/>
          <w:snapToGrid/>
          <w:szCs w:val="22"/>
          <w:lang w:val="en-US"/>
        </w:rPr>
        <w:t>]</w:t>
      </w:r>
    </w:p>
    <w:p w14:paraId="04C7A39A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  <w:lang w:val="en-US"/>
        </w:rPr>
      </w:pPr>
    </w:p>
    <w:p w14:paraId="79DBED8F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Date of birth:</w:t>
      </w:r>
    </w:p>
    <w:p w14:paraId="05358402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115FA58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Languages:</w:t>
      </w:r>
    </w:p>
    <w:p w14:paraId="7331F5F4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EB598BC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Address:</w:t>
      </w:r>
    </w:p>
    <w:p w14:paraId="77B1515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8897547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Phone number:</w:t>
      </w:r>
    </w:p>
    <w:p w14:paraId="7C651183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4C5DBDEF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Fax number:</w:t>
      </w:r>
    </w:p>
    <w:p w14:paraId="434C50AB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1BF779A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Email:</w:t>
      </w:r>
    </w:p>
    <w:p w14:paraId="095C33BA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13925D0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86C5BB9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007CD2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  <w:lang w:val="en-US"/>
        </w:rPr>
      </w:pPr>
      <w:r w:rsidRPr="00531A76">
        <w:rPr>
          <w:rFonts w:cs="Arial"/>
          <w:i/>
          <w:iCs/>
          <w:snapToGrid/>
          <w:szCs w:val="22"/>
          <w:lang w:val="en-US"/>
        </w:rPr>
        <w:t>CURRENT POSITION</w:t>
      </w:r>
    </w:p>
    <w:p w14:paraId="76554DD1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[Please insert text]</w:t>
      </w:r>
    </w:p>
    <w:p w14:paraId="41973B3E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1C89E27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86815D5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C1A7A25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ECCE19E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4F82DC3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00050A2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  <w:lang w:val="en-US"/>
        </w:rPr>
      </w:pPr>
      <w:r w:rsidRPr="00531A76">
        <w:rPr>
          <w:rFonts w:cs="Arial"/>
          <w:i/>
          <w:iCs/>
          <w:snapToGrid/>
          <w:szCs w:val="22"/>
          <w:lang w:val="en-US"/>
        </w:rPr>
        <w:t>EDUCATION</w:t>
      </w:r>
    </w:p>
    <w:p w14:paraId="17221292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531A76">
        <w:rPr>
          <w:rFonts w:cs="Arial"/>
          <w:snapToGrid/>
          <w:szCs w:val="22"/>
          <w:lang w:val="en-US"/>
        </w:rPr>
        <w:t>[Please insert text]</w:t>
      </w:r>
    </w:p>
    <w:p w14:paraId="112F3BF7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C1C2CCC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FEF858C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2E313DD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C7DF47B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4718DB70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  <w:lang w:val="en-US"/>
        </w:rPr>
      </w:pPr>
      <w:r w:rsidRPr="00531A76">
        <w:rPr>
          <w:rFonts w:cs="Arial"/>
          <w:i/>
          <w:iCs/>
          <w:snapToGrid/>
          <w:szCs w:val="22"/>
          <w:lang w:val="en-US"/>
        </w:rPr>
        <w:t>PREVIOUS PROFESSIONAL EXPERIENCE</w:t>
      </w:r>
    </w:p>
    <w:p w14:paraId="1FA73FD7" w14:textId="77777777" w:rsidR="00531A76" w:rsidRPr="00531A76" w:rsidRDefault="00531A76" w:rsidP="00531A76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lang w:val="en-US"/>
        </w:rPr>
      </w:pPr>
      <w:r w:rsidRPr="00531A76">
        <w:rPr>
          <w:rFonts w:cs="Arial"/>
          <w:snapToGrid/>
          <w:szCs w:val="22"/>
          <w:lang w:val="en-US"/>
        </w:rPr>
        <w:t>[Please insert text]</w:t>
      </w:r>
    </w:p>
    <w:p w14:paraId="6E48E103" w14:textId="77777777" w:rsidR="00531A76" w:rsidRPr="00531A76" w:rsidRDefault="00531A76" w:rsidP="00531A76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US" w:eastAsia="en-US"/>
        </w:rPr>
      </w:pPr>
    </w:p>
    <w:p w14:paraId="7CED1BFC" w14:textId="77777777" w:rsidR="00531A76" w:rsidRPr="00531A76" w:rsidRDefault="00531A76" w:rsidP="00531A76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US" w:eastAsia="en-US"/>
        </w:rPr>
      </w:pPr>
    </w:p>
    <w:p w14:paraId="2F5781F7" w14:textId="77777777" w:rsidR="00531A76" w:rsidRPr="00531A76" w:rsidRDefault="00531A76" w:rsidP="00531A76">
      <w:pPr>
        <w:spacing w:after="240"/>
        <w:jc w:val="both"/>
        <w:rPr>
          <w:rFonts w:eastAsia="Times New Roman" w:cs="Arial"/>
          <w:szCs w:val="22"/>
          <w:lang w:val="en-US"/>
        </w:rPr>
      </w:pPr>
    </w:p>
    <w:p w14:paraId="4B21BE77" w14:textId="77777777" w:rsidR="00531A76" w:rsidRPr="00531A76" w:rsidRDefault="00531A76" w:rsidP="00531A76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US"/>
        </w:rPr>
      </w:pPr>
    </w:p>
    <w:p w14:paraId="6894BDFC" w14:textId="77777777" w:rsidR="00531A76" w:rsidRPr="00531A76" w:rsidRDefault="00531A76" w:rsidP="00531A76">
      <w:pPr>
        <w:rPr>
          <w:rFonts w:cs="Arial"/>
          <w:szCs w:val="22"/>
          <w:lang w:val="en-US"/>
        </w:rPr>
      </w:pPr>
    </w:p>
    <w:p w14:paraId="2D4955D3" w14:textId="58F871DB" w:rsidR="00531A76" w:rsidRPr="00531A76" w:rsidRDefault="00531A76" w:rsidP="00531A76">
      <w:pPr>
        <w:tabs>
          <w:tab w:val="clear" w:pos="567"/>
        </w:tabs>
        <w:snapToGrid/>
        <w:rPr>
          <w:rFonts w:eastAsia="Times New Roman" w:cs="Arial"/>
          <w:szCs w:val="22"/>
          <w:lang w:val="en-US" w:eastAsia="en-US"/>
        </w:rPr>
      </w:pPr>
    </w:p>
    <w:sectPr w:rsidR="00531A76" w:rsidRPr="00531A76" w:rsidSect="00B732FC">
      <w:pgSz w:w="11910" w:h="16840"/>
      <w:pgMar w:top="1320" w:right="992" w:bottom="280" w:left="992" w:header="6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F0E9E" w14:textId="77777777" w:rsidR="00CB63D9" w:rsidRDefault="00CB63D9">
      <w:r>
        <w:separator/>
      </w:r>
    </w:p>
  </w:endnote>
  <w:endnote w:type="continuationSeparator" w:id="0">
    <w:p w14:paraId="0172CF22" w14:textId="77777777" w:rsidR="00CB63D9" w:rsidRDefault="00CB63D9">
      <w:r>
        <w:continuationSeparator/>
      </w:r>
    </w:p>
  </w:endnote>
  <w:endnote w:type="continuationNotice" w:id="1">
    <w:p w14:paraId="68FF7C3E" w14:textId="77777777" w:rsidR="00CB63D9" w:rsidRDefault="00CB6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AC28" w14:textId="77777777" w:rsidR="00CB63D9" w:rsidRDefault="00CB63D9">
      <w:r>
        <w:separator/>
      </w:r>
    </w:p>
  </w:footnote>
  <w:footnote w:type="continuationSeparator" w:id="0">
    <w:p w14:paraId="06A6F8D7" w14:textId="77777777" w:rsidR="00CB63D9" w:rsidRDefault="00CB63D9">
      <w:r>
        <w:continuationSeparator/>
      </w:r>
    </w:p>
  </w:footnote>
  <w:footnote w:type="continuationNotice" w:id="1">
    <w:p w14:paraId="2B258133" w14:textId="77777777" w:rsidR="00CB63D9" w:rsidRDefault="00CB63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E5E5B" w14:textId="77777777" w:rsidR="00445591" w:rsidRPr="00445591" w:rsidRDefault="00445591">
    <w:pPr>
      <w:pStyle w:val="Header"/>
      <w:rPr>
        <w:i/>
        <w:iCs/>
      </w:rPr>
    </w:pPr>
    <w:r>
      <w:rPr>
        <w:i/>
        <w:iCs/>
      </w:rPr>
      <w:t xml:space="preserve">IOC </w:t>
    </w:r>
    <w:proofErr w:type="spellStart"/>
    <w:r>
      <w:rPr>
        <w:i/>
        <w:iCs/>
      </w:rPr>
      <w:t>Circular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Letter</w:t>
    </w:r>
    <w:proofErr w:type="spellEnd"/>
    <w:r>
      <w:rPr>
        <w:i/>
        <w:iCs/>
      </w:rPr>
      <w:t xml:space="preserve">, 3028 </w:t>
    </w:r>
    <w:proofErr w:type="spellStart"/>
    <w:r>
      <w:rPr>
        <w:i/>
        <w:iCs/>
      </w:rPr>
      <w:t>Rev</w:t>
    </w:r>
    <w:proofErr w:type="spellEnd"/>
    <w:r>
      <w:rPr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F8A"/>
    <w:multiLevelType w:val="hybridMultilevel"/>
    <w:tmpl w:val="7444D320"/>
    <w:lvl w:ilvl="0" w:tplc="629EB0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741A"/>
    <w:multiLevelType w:val="multilevel"/>
    <w:tmpl w:val="BA9A5F5A"/>
    <w:lvl w:ilvl="0">
      <w:start w:val="3"/>
      <w:numFmt w:val="decimal"/>
      <w:lvlText w:val="%1"/>
      <w:lvlJc w:val="left"/>
      <w:pPr>
        <w:ind w:left="97" w:hanging="334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7" w:hanging="3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24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36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49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61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73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86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98" w:hanging="334"/>
      </w:pPr>
      <w:rPr>
        <w:rFonts w:hint="default"/>
        <w:lang w:val="en-US" w:eastAsia="en-US" w:bidi="ar-SA"/>
      </w:rPr>
    </w:lvl>
  </w:abstractNum>
  <w:abstractNum w:abstractNumId="2" w15:restartNumberingAfterBreak="0">
    <w:nsid w:val="0B4B64B4"/>
    <w:multiLevelType w:val="multilevel"/>
    <w:tmpl w:val="13003104"/>
    <w:lvl w:ilvl="0">
      <w:start w:val="4"/>
      <w:numFmt w:val="decimal"/>
      <w:lvlText w:val="%1"/>
      <w:lvlJc w:val="left"/>
      <w:pPr>
        <w:ind w:left="457" w:hanging="416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457" w:hanging="4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212" w:hanging="4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88" w:hanging="4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65" w:hanging="4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1" w:hanging="4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17" w:hanging="4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94" w:hanging="4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70" w:hanging="416"/>
      </w:pPr>
      <w:rPr>
        <w:rFonts w:hint="default"/>
        <w:lang w:val="en-US" w:eastAsia="en-US" w:bidi="ar-SA"/>
      </w:rPr>
    </w:lvl>
  </w:abstractNum>
  <w:abstractNum w:abstractNumId="3" w15:restartNumberingAfterBreak="0">
    <w:nsid w:val="0BE5124C"/>
    <w:multiLevelType w:val="multilevel"/>
    <w:tmpl w:val="485E9A7A"/>
    <w:lvl w:ilvl="0">
      <w:start w:val="3"/>
      <w:numFmt w:val="upperLetter"/>
      <w:lvlText w:val="%1"/>
      <w:lvlJc w:val="left"/>
      <w:pPr>
        <w:ind w:left="1560" w:hanging="567"/>
      </w:pPr>
      <w:rPr>
        <w:rFonts w:hint="default"/>
        <w:lang w:val="en-US" w:eastAsia="en-US" w:bidi="ar-SA"/>
      </w:rPr>
    </w:lvl>
    <w:lvl w:ilvl="1">
      <w:start w:val="3"/>
      <w:numFmt w:val="lowerLetter"/>
      <w:lvlText w:val="%1.%2."/>
      <w:lvlJc w:val="left"/>
      <w:pPr>
        <w:ind w:left="1560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41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841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2393" w:hanging="6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593" w:hanging="6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7" w:hanging="6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2" w:hanging="6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6" w:hanging="629"/>
      </w:pPr>
      <w:rPr>
        <w:rFonts w:hint="default"/>
        <w:lang w:val="en-US" w:eastAsia="en-US" w:bidi="ar-SA"/>
      </w:rPr>
    </w:lvl>
  </w:abstractNum>
  <w:abstractNum w:abstractNumId="4" w15:restartNumberingAfterBreak="0">
    <w:nsid w:val="13931C1A"/>
    <w:multiLevelType w:val="hybridMultilevel"/>
    <w:tmpl w:val="6C50AABC"/>
    <w:lvl w:ilvl="0" w:tplc="71FA2594">
      <w:start w:val="1"/>
      <w:numFmt w:val="decimal"/>
      <w:lvlText w:val="%1."/>
      <w:lvlJc w:val="left"/>
      <w:pPr>
        <w:ind w:left="849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C683456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55C5C8C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3" w:tplc="EDB85F6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4C3022B2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73AE3562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  <w:lvl w:ilvl="6" w:tplc="3A7CFF48"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ar-SA"/>
      </w:rPr>
    </w:lvl>
    <w:lvl w:ilvl="7" w:tplc="33162628">
      <w:numFmt w:val="bullet"/>
      <w:lvlText w:val="•"/>
      <w:lvlJc w:val="left"/>
      <w:pPr>
        <w:ind w:left="7021" w:hanging="360"/>
      </w:pPr>
      <w:rPr>
        <w:rFonts w:hint="default"/>
        <w:lang w:val="en-US" w:eastAsia="en-US" w:bidi="ar-SA"/>
      </w:rPr>
    </w:lvl>
    <w:lvl w:ilvl="8" w:tplc="203626DC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406D88"/>
    <w:multiLevelType w:val="hybridMultilevel"/>
    <w:tmpl w:val="8800D5BE"/>
    <w:lvl w:ilvl="0" w:tplc="1F66D81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6" w15:restartNumberingAfterBreak="0">
    <w:nsid w:val="164C22A4"/>
    <w:multiLevelType w:val="multilevel"/>
    <w:tmpl w:val="6BF8633C"/>
    <w:lvl w:ilvl="0">
      <w:start w:val="4"/>
      <w:numFmt w:val="decimal"/>
      <w:lvlText w:val="%1"/>
      <w:lvlJc w:val="left"/>
      <w:pPr>
        <w:ind w:left="457" w:hanging="36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5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6AD145A"/>
    <w:multiLevelType w:val="hybridMultilevel"/>
    <w:tmpl w:val="79CC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C13"/>
    <w:multiLevelType w:val="multilevel"/>
    <w:tmpl w:val="941EF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F1E50CB"/>
    <w:multiLevelType w:val="multilevel"/>
    <w:tmpl w:val="7C4024F2"/>
    <w:lvl w:ilvl="0">
      <w:start w:val="4"/>
      <w:numFmt w:val="decimal"/>
      <w:lvlText w:val="%1"/>
      <w:lvlJc w:val="left"/>
      <w:pPr>
        <w:ind w:left="94" w:hanging="442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94" w:hanging="4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726" w:hanging="4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039" w:hanging="4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52" w:hanging="4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65" w:hanging="4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978" w:hanging="4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91" w:hanging="4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604" w:hanging="442"/>
      </w:pPr>
      <w:rPr>
        <w:rFonts w:hint="default"/>
        <w:lang w:val="en-US" w:eastAsia="en-US" w:bidi="ar-SA"/>
      </w:rPr>
    </w:lvl>
  </w:abstractNum>
  <w:abstractNum w:abstractNumId="1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1" w15:restartNumberingAfterBreak="0">
    <w:nsid w:val="350534DE"/>
    <w:multiLevelType w:val="multilevel"/>
    <w:tmpl w:val="EAA8D8F6"/>
    <w:lvl w:ilvl="0">
      <w:start w:val="3"/>
      <w:numFmt w:val="decimal"/>
      <w:lvlText w:val="%1"/>
      <w:lvlJc w:val="left"/>
      <w:pPr>
        <w:ind w:left="2693" w:hanging="852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693" w:hanging="85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3" w:hanging="852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693" w:hanging="8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986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07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29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50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72" w:hanging="852"/>
      </w:pPr>
      <w:rPr>
        <w:rFonts w:hint="default"/>
        <w:lang w:val="en-US" w:eastAsia="en-US" w:bidi="ar-SA"/>
      </w:rPr>
    </w:lvl>
  </w:abstractNum>
  <w:abstractNum w:abstractNumId="12" w15:restartNumberingAfterBreak="0">
    <w:nsid w:val="37D82739"/>
    <w:multiLevelType w:val="hybridMultilevel"/>
    <w:tmpl w:val="BFEA1DEE"/>
    <w:lvl w:ilvl="0" w:tplc="A5C04368">
      <w:numFmt w:val="bullet"/>
      <w:lvlText w:val=""/>
      <w:lvlJc w:val="left"/>
      <w:pPr>
        <w:ind w:left="169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82A12A">
      <w:numFmt w:val="bullet"/>
      <w:lvlText w:val="•"/>
      <w:lvlJc w:val="left"/>
      <w:pPr>
        <w:ind w:left="2621" w:hanging="358"/>
      </w:pPr>
      <w:rPr>
        <w:rFonts w:hint="default"/>
        <w:lang w:val="en-US" w:eastAsia="en-US" w:bidi="ar-SA"/>
      </w:rPr>
    </w:lvl>
    <w:lvl w:ilvl="2" w:tplc="50FE81CC">
      <w:numFmt w:val="bullet"/>
      <w:lvlText w:val="•"/>
      <w:lvlJc w:val="left"/>
      <w:pPr>
        <w:ind w:left="3543" w:hanging="358"/>
      </w:pPr>
      <w:rPr>
        <w:rFonts w:hint="default"/>
        <w:lang w:val="en-US" w:eastAsia="en-US" w:bidi="ar-SA"/>
      </w:rPr>
    </w:lvl>
    <w:lvl w:ilvl="3" w:tplc="D7BA9BA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4" w:tplc="8F427600">
      <w:numFmt w:val="bullet"/>
      <w:lvlText w:val="•"/>
      <w:lvlJc w:val="left"/>
      <w:pPr>
        <w:ind w:left="5386" w:hanging="358"/>
      </w:pPr>
      <w:rPr>
        <w:rFonts w:hint="default"/>
        <w:lang w:val="en-US" w:eastAsia="en-US" w:bidi="ar-SA"/>
      </w:rPr>
    </w:lvl>
    <w:lvl w:ilvl="5" w:tplc="7B54CC0E">
      <w:numFmt w:val="bullet"/>
      <w:lvlText w:val="•"/>
      <w:lvlJc w:val="left"/>
      <w:pPr>
        <w:ind w:left="6307" w:hanging="358"/>
      </w:pPr>
      <w:rPr>
        <w:rFonts w:hint="default"/>
        <w:lang w:val="en-US" w:eastAsia="en-US" w:bidi="ar-SA"/>
      </w:rPr>
    </w:lvl>
    <w:lvl w:ilvl="6" w:tplc="C9543338">
      <w:numFmt w:val="bullet"/>
      <w:lvlText w:val="•"/>
      <w:lvlJc w:val="left"/>
      <w:pPr>
        <w:ind w:left="7229" w:hanging="358"/>
      </w:pPr>
      <w:rPr>
        <w:rFonts w:hint="default"/>
        <w:lang w:val="en-US" w:eastAsia="en-US" w:bidi="ar-SA"/>
      </w:rPr>
    </w:lvl>
    <w:lvl w:ilvl="7" w:tplc="684ED76C">
      <w:numFmt w:val="bullet"/>
      <w:lvlText w:val="•"/>
      <w:lvlJc w:val="left"/>
      <w:pPr>
        <w:ind w:left="8150" w:hanging="358"/>
      </w:pPr>
      <w:rPr>
        <w:rFonts w:hint="default"/>
        <w:lang w:val="en-US" w:eastAsia="en-US" w:bidi="ar-SA"/>
      </w:rPr>
    </w:lvl>
    <w:lvl w:ilvl="8" w:tplc="ECC03C62">
      <w:numFmt w:val="bullet"/>
      <w:lvlText w:val="•"/>
      <w:lvlJc w:val="left"/>
      <w:pPr>
        <w:ind w:left="9072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3AAD3ADD"/>
    <w:multiLevelType w:val="multilevel"/>
    <w:tmpl w:val="C4D80D96"/>
    <w:lvl w:ilvl="0">
      <w:start w:val="4"/>
      <w:numFmt w:val="decimal"/>
      <w:lvlText w:val="%1."/>
      <w:lvlJc w:val="left"/>
      <w:pPr>
        <w:ind w:left="317" w:hanging="22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BFA2084"/>
    <w:multiLevelType w:val="multilevel"/>
    <w:tmpl w:val="941EF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9F6F5E"/>
    <w:multiLevelType w:val="multilevel"/>
    <w:tmpl w:val="7FA69A64"/>
    <w:lvl w:ilvl="0">
      <w:start w:val="4"/>
      <w:numFmt w:val="decimal"/>
      <w:lvlText w:val="%1"/>
      <w:lvlJc w:val="left"/>
      <w:pPr>
        <w:ind w:left="956" w:hanging="50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56" w:hanging="50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6" w:hanging="50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938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65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91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17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44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570" w:hanging="500"/>
      </w:pPr>
      <w:rPr>
        <w:rFonts w:hint="default"/>
        <w:lang w:val="en-US" w:eastAsia="en-US" w:bidi="ar-SA"/>
      </w:rPr>
    </w:lvl>
  </w:abstractNum>
  <w:abstractNum w:abstractNumId="16" w15:restartNumberingAfterBreak="0">
    <w:nsid w:val="417D0E47"/>
    <w:multiLevelType w:val="hybridMultilevel"/>
    <w:tmpl w:val="D004D5E6"/>
    <w:lvl w:ilvl="0" w:tplc="88D4AEDE">
      <w:start w:val="9"/>
      <w:numFmt w:val="decimal"/>
      <w:lvlText w:val="%1."/>
      <w:lvlJc w:val="left"/>
      <w:pPr>
        <w:ind w:left="97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74A902E">
      <w:numFmt w:val="bullet"/>
      <w:lvlText w:val="•"/>
      <w:lvlJc w:val="left"/>
      <w:pPr>
        <w:ind w:left="328" w:hanging="221"/>
      </w:pPr>
      <w:rPr>
        <w:rFonts w:hint="default"/>
        <w:lang w:val="en-US" w:eastAsia="en-US" w:bidi="ar-SA"/>
      </w:rPr>
    </w:lvl>
    <w:lvl w:ilvl="2" w:tplc="C3FAD6D8">
      <w:numFmt w:val="bullet"/>
      <w:lvlText w:val="•"/>
      <w:lvlJc w:val="left"/>
      <w:pPr>
        <w:ind w:left="557" w:hanging="221"/>
      </w:pPr>
      <w:rPr>
        <w:rFonts w:hint="default"/>
        <w:lang w:val="en-US" w:eastAsia="en-US" w:bidi="ar-SA"/>
      </w:rPr>
    </w:lvl>
    <w:lvl w:ilvl="3" w:tplc="AF9CAAB2">
      <w:numFmt w:val="bullet"/>
      <w:lvlText w:val="•"/>
      <w:lvlJc w:val="left"/>
      <w:pPr>
        <w:ind w:left="785" w:hanging="221"/>
      </w:pPr>
      <w:rPr>
        <w:rFonts w:hint="default"/>
        <w:lang w:val="en-US" w:eastAsia="en-US" w:bidi="ar-SA"/>
      </w:rPr>
    </w:lvl>
    <w:lvl w:ilvl="4" w:tplc="E4CCFFC2">
      <w:numFmt w:val="bullet"/>
      <w:lvlText w:val="•"/>
      <w:lvlJc w:val="left"/>
      <w:pPr>
        <w:ind w:left="1014" w:hanging="221"/>
      </w:pPr>
      <w:rPr>
        <w:rFonts w:hint="default"/>
        <w:lang w:val="en-US" w:eastAsia="en-US" w:bidi="ar-SA"/>
      </w:rPr>
    </w:lvl>
    <w:lvl w:ilvl="5" w:tplc="4AC4CAE2">
      <w:numFmt w:val="bullet"/>
      <w:lvlText w:val="•"/>
      <w:lvlJc w:val="left"/>
      <w:pPr>
        <w:ind w:left="1242" w:hanging="221"/>
      </w:pPr>
      <w:rPr>
        <w:rFonts w:hint="default"/>
        <w:lang w:val="en-US" w:eastAsia="en-US" w:bidi="ar-SA"/>
      </w:rPr>
    </w:lvl>
    <w:lvl w:ilvl="6" w:tplc="BF8ABB78">
      <w:numFmt w:val="bullet"/>
      <w:lvlText w:val="•"/>
      <w:lvlJc w:val="left"/>
      <w:pPr>
        <w:ind w:left="1471" w:hanging="221"/>
      </w:pPr>
      <w:rPr>
        <w:rFonts w:hint="default"/>
        <w:lang w:val="en-US" w:eastAsia="en-US" w:bidi="ar-SA"/>
      </w:rPr>
    </w:lvl>
    <w:lvl w:ilvl="7" w:tplc="69F666FC">
      <w:numFmt w:val="bullet"/>
      <w:lvlText w:val="•"/>
      <w:lvlJc w:val="left"/>
      <w:pPr>
        <w:ind w:left="1699" w:hanging="221"/>
      </w:pPr>
      <w:rPr>
        <w:rFonts w:hint="default"/>
        <w:lang w:val="en-US" w:eastAsia="en-US" w:bidi="ar-SA"/>
      </w:rPr>
    </w:lvl>
    <w:lvl w:ilvl="8" w:tplc="4596DFC4">
      <w:numFmt w:val="bullet"/>
      <w:lvlText w:val="•"/>
      <w:lvlJc w:val="left"/>
      <w:pPr>
        <w:ind w:left="1928" w:hanging="221"/>
      </w:pPr>
      <w:rPr>
        <w:rFonts w:hint="default"/>
        <w:lang w:val="en-US" w:eastAsia="en-US" w:bidi="ar-SA"/>
      </w:rPr>
    </w:lvl>
  </w:abstractNum>
  <w:abstractNum w:abstractNumId="17" w15:restartNumberingAfterBreak="0">
    <w:nsid w:val="4A526888"/>
    <w:multiLevelType w:val="hybridMultilevel"/>
    <w:tmpl w:val="AEFC8BEC"/>
    <w:lvl w:ilvl="0" w:tplc="FEAA6D3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82F0F"/>
    <w:multiLevelType w:val="hybridMultilevel"/>
    <w:tmpl w:val="1B54B960"/>
    <w:lvl w:ilvl="0" w:tplc="0F08EBFA">
      <w:start w:val="5"/>
      <w:numFmt w:val="decimal"/>
      <w:lvlText w:val="%1."/>
      <w:lvlJc w:val="left"/>
      <w:pPr>
        <w:ind w:left="97" w:hanging="167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 w:tplc="76984702">
      <w:numFmt w:val="bullet"/>
      <w:lvlText w:val="•"/>
      <w:lvlJc w:val="left"/>
      <w:pPr>
        <w:ind w:left="328" w:hanging="167"/>
      </w:pPr>
      <w:rPr>
        <w:rFonts w:hint="default"/>
        <w:lang w:val="en-US" w:eastAsia="en-US" w:bidi="ar-SA"/>
      </w:rPr>
    </w:lvl>
    <w:lvl w:ilvl="2" w:tplc="8392FD7E">
      <w:numFmt w:val="bullet"/>
      <w:lvlText w:val="•"/>
      <w:lvlJc w:val="left"/>
      <w:pPr>
        <w:ind w:left="557" w:hanging="167"/>
      </w:pPr>
      <w:rPr>
        <w:rFonts w:hint="default"/>
        <w:lang w:val="en-US" w:eastAsia="en-US" w:bidi="ar-SA"/>
      </w:rPr>
    </w:lvl>
    <w:lvl w:ilvl="3" w:tplc="53CC53F0">
      <w:numFmt w:val="bullet"/>
      <w:lvlText w:val="•"/>
      <w:lvlJc w:val="left"/>
      <w:pPr>
        <w:ind w:left="785" w:hanging="167"/>
      </w:pPr>
      <w:rPr>
        <w:rFonts w:hint="default"/>
        <w:lang w:val="en-US" w:eastAsia="en-US" w:bidi="ar-SA"/>
      </w:rPr>
    </w:lvl>
    <w:lvl w:ilvl="4" w:tplc="8E747E8A">
      <w:numFmt w:val="bullet"/>
      <w:lvlText w:val="•"/>
      <w:lvlJc w:val="left"/>
      <w:pPr>
        <w:ind w:left="1014" w:hanging="167"/>
      </w:pPr>
      <w:rPr>
        <w:rFonts w:hint="default"/>
        <w:lang w:val="en-US" w:eastAsia="en-US" w:bidi="ar-SA"/>
      </w:rPr>
    </w:lvl>
    <w:lvl w:ilvl="5" w:tplc="155CADCE">
      <w:numFmt w:val="bullet"/>
      <w:lvlText w:val="•"/>
      <w:lvlJc w:val="left"/>
      <w:pPr>
        <w:ind w:left="1242" w:hanging="167"/>
      </w:pPr>
      <w:rPr>
        <w:rFonts w:hint="default"/>
        <w:lang w:val="en-US" w:eastAsia="en-US" w:bidi="ar-SA"/>
      </w:rPr>
    </w:lvl>
    <w:lvl w:ilvl="6" w:tplc="2E7A5866">
      <w:numFmt w:val="bullet"/>
      <w:lvlText w:val="•"/>
      <w:lvlJc w:val="left"/>
      <w:pPr>
        <w:ind w:left="1471" w:hanging="167"/>
      </w:pPr>
      <w:rPr>
        <w:rFonts w:hint="default"/>
        <w:lang w:val="en-US" w:eastAsia="en-US" w:bidi="ar-SA"/>
      </w:rPr>
    </w:lvl>
    <w:lvl w:ilvl="7" w:tplc="9C12D3D8">
      <w:numFmt w:val="bullet"/>
      <w:lvlText w:val="•"/>
      <w:lvlJc w:val="left"/>
      <w:pPr>
        <w:ind w:left="1699" w:hanging="167"/>
      </w:pPr>
      <w:rPr>
        <w:rFonts w:hint="default"/>
        <w:lang w:val="en-US" w:eastAsia="en-US" w:bidi="ar-SA"/>
      </w:rPr>
    </w:lvl>
    <w:lvl w:ilvl="8" w:tplc="C0E81EFA">
      <w:numFmt w:val="bullet"/>
      <w:lvlText w:val="•"/>
      <w:lvlJc w:val="left"/>
      <w:pPr>
        <w:ind w:left="1928" w:hanging="167"/>
      </w:pPr>
      <w:rPr>
        <w:rFonts w:hint="default"/>
        <w:lang w:val="en-US" w:eastAsia="en-US" w:bidi="ar-SA"/>
      </w:rPr>
    </w:lvl>
  </w:abstractNum>
  <w:abstractNum w:abstractNumId="19" w15:restartNumberingAfterBreak="0">
    <w:nsid w:val="6F9A484C"/>
    <w:multiLevelType w:val="multilevel"/>
    <w:tmpl w:val="AB30D44E"/>
    <w:lvl w:ilvl="0">
      <w:start w:val="2"/>
      <w:numFmt w:val="decimal"/>
      <w:lvlText w:val="%1."/>
      <w:lvlJc w:val="left"/>
      <w:pPr>
        <w:ind w:left="107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8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798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57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15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74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32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91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49" w:hanging="332"/>
      </w:pPr>
      <w:rPr>
        <w:rFonts w:hint="default"/>
        <w:lang w:val="en-US" w:eastAsia="en-US" w:bidi="ar-SA"/>
      </w:rPr>
    </w:lvl>
  </w:abstractNum>
  <w:abstractNum w:abstractNumId="20" w15:restartNumberingAfterBreak="0">
    <w:nsid w:val="718A1002"/>
    <w:multiLevelType w:val="hybridMultilevel"/>
    <w:tmpl w:val="95623E90"/>
    <w:lvl w:ilvl="0" w:tplc="A3CA253A">
      <w:start w:val="1"/>
      <w:numFmt w:val="decimal"/>
      <w:lvlText w:val="%1."/>
      <w:lvlJc w:val="left"/>
      <w:pPr>
        <w:ind w:left="402" w:hanging="24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CA2978">
      <w:numFmt w:val="bullet"/>
      <w:lvlText w:val="•"/>
      <w:lvlJc w:val="left"/>
      <w:pPr>
        <w:ind w:left="1352" w:hanging="245"/>
      </w:pPr>
      <w:rPr>
        <w:rFonts w:hint="default"/>
        <w:lang w:val="en-US" w:eastAsia="en-US" w:bidi="ar-SA"/>
      </w:rPr>
    </w:lvl>
    <w:lvl w:ilvl="2" w:tplc="601C9C54">
      <w:numFmt w:val="bullet"/>
      <w:lvlText w:val="•"/>
      <w:lvlJc w:val="left"/>
      <w:pPr>
        <w:ind w:left="2304" w:hanging="245"/>
      </w:pPr>
      <w:rPr>
        <w:rFonts w:hint="default"/>
        <w:lang w:val="en-US" w:eastAsia="en-US" w:bidi="ar-SA"/>
      </w:rPr>
    </w:lvl>
    <w:lvl w:ilvl="3" w:tplc="B58662C8">
      <w:numFmt w:val="bullet"/>
      <w:lvlText w:val="•"/>
      <w:lvlJc w:val="left"/>
      <w:pPr>
        <w:ind w:left="3256" w:hanging="245"/>
      </w:pPr>
      <w:rPr>
        <w:rFonts w:hint="default"/>
        <w:lang w:val="en-US" w:eastAsia="en-US" w:bidi="ar-SA"/>
      </w:rPr>
    </w:lvl>
    <w:lvl w:ilvl="4" w:tplc="05D8735E">
      <w:numFmt w:val="bullet"/>
      <w:lvlText w:val="•"/>
      <w:lvlJc w:val="left"/>
      <w:pPr>
        <w:ind w:left="4208" w:hanging="245"/>
      </w:pPr>
      <w:rPr>
        <w:rFonts w:hint="default"/>
        <w:lang w:val="en-US" w:eastAsia="en-US" w:bidi="ar-SA"/>
      </w:rPr>
    </w:lvl>
    <w:lvl w:ilvl="5" w:tplc="393AEADC">
      <w:numFmt w:val="bullet"/>
      <w:lvlText w:val="•"/>
      <w:lvlJc w:val="left"/>
      <w:pPr>
        <w:ind w:left="5161" w:hanging="245"/>
      </w:pPr>
      <w:rPr>
        <w:rFonts w:hint="default"/>
        <w:lang w:val="en-US" w:eastAsia="en-US" w:bidi="ar-SA"/>
      </w:rPr>
    </w:lvl>
    <w:lvl w:ilvl="6" w:tplc="9912B916">
      <w:numFmt w:val="bullet"/>
      <w:lvlText w:val="•"/>
      <w:lvlJc w:val="left"/>
      <w:pPr>
        <w:ind w:left="6113" w:hanging="245"/>
      </w:pPr>
      <w:rPr>
        <w:rFonts w:hint="default"/>
        <w:lang w:val="en-US" w:eastAsia="en-US" w:bidi="ar-SA"/>
      </w:rPr>
    </w:lvl>
    <w:lvl w:ilvl="7" w:tplc="FD7AD534">
      <w:numFmt w:val="bullet"/>
      <w:lvlText w:val="•"/>
      <w:lvlJc w:val="left"/>
      <w:pPr>
        <w:ind w:left="7065" w:hanging="245"/>
      </w:pPr>
      <w:rPr>
        <w:rFonts w:hint="default"/>
        <w:lang w:val="en-US" w:eastAsia="en-US" w:bidi="ar-SA"/>
      </w:rPr>
    </w:lvl>
    <w:lvl w:ilvl="8" w:tplc="EA44BE10">
      <w:numFmt w:val="bullet"/>
      <w:lvlText w:val="•"/>
      <w:lvlJc w:val="left"/>
      <w:pPr>
        <w:ind w:left="8017" w:hanging="245"/>
      </w:pPr>
      <w:rPr>
        <w:rFonts w:hint="default"/>
        <w:lang w:val="en-US" w:eastAsia="en-US" w:bidi="ar-SA"/>
      </w:rPr>
    </w:lvl>
  </w:abstractNum>
  <w:num w:numId="1" w16cid:durableId="996112826">
    <w:abstractNumId w:val="10"/>
  </w:num>
  <w:num w:numId="2" w16cid:durableId="1724258670">
    <w:abstractNumId w:val="8"/>
  </w:num>
  <w:num w:numId="3" w16cid:durableId="2124884375">
    <w:abstractNumId w:val="0"/>
  </w:num>
  <w:num w:numId="4" w16cid:durableId="1560746525">
    <w:abstractNumId w:val="20"/>
  </w:num>
  <w:num w:numId="5" w16cid:durableId="798962655">
    <w:abstractNumId w:val="4"/>
  </w:num>
  <w:num w:numId="6" w16cid:durableId="1021667184">
    <w:abstractNumId w:val="16"/>
  </w:num>
  <w:num w:numId="7" w16cid:durableId="2134860593">
    <w:abstractNumId w:val="2"/>
  </w:num>
  <w:num w:numId="8" w16cid:durableId="1348142685">
    <w:abstractNumId w:val="15"/>
  </w:num>
  <w:num w:numId="9" w16cid:durableId="1565409070">
    <w:abstractNumId w:val="6"/>
  </w:num>
  <w:num w:numId="10" w16cid:durableId="1072511893">
    <w:abstractNumId w:val="18"/>
  </w:num>
  <w:num w:numId="11" w16cid:durableId="29573313">
    <w:abstractNumId w:val="13"/>
  </w:num>
  <w:num w:numId="12" w16cid:durableId="101271671">
    <w:abstractNumId w:val="19"/>
  </w:num>
  <w:num w:numId="13" w16cid:durableId="888880985">
    <w:abstractNumId w:val="9"/>
  </w:num>
  <w:num w:numId="14" w16cid:durableId="57021050">
    <w:abstractNumId w:val="1"/>
  </w:num>
  <w:num w:numId="15" w16cid:durableId="808862437">
    <w:abstractNumId w:val="11"/>
  </w:num>
  <w:num w:numId="16" w16cid:durableId="1109856963">
    <w:abstractNumId w:val="12"/>
  </w:num>
  <w:num w:numId="17" w16cid:durableId="181632686">
    <w:abstractNumId w:val="3"/>
  </w:num>
  <w:num w:numId="18" w16cid:durableId="1019819164">
    <w:abstractNumId w:val="14"/>
  </w:num>
  <w:num w:numId="19" w16cid:durableId="2104295596">
    <w:abstractNumId w:val="5"/>
  </w:num>
  <w:num w:numId="20" w16cid:durableId="2103449418">
    <w:abstractNumId w:val="7"/>
  </w:num>
  <w:num w:numId="21" w16cid:durableId="21388366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76"/>
    <w:rsid w:val="00001EAA"/>
    <w:rsid w:val="00002462"/>
    <w:rsid w:val="00007C28"/>
    <w:rsid w:val="00015A60"/>
    <w:rsid w:val="00031867"/>
    <w:rsid w:val="0003237C"/>
    <w:rsid w:val="00042274"/>
    <w:rsid w:val="000452DA"/>
    <w:rsid w:val="0005218B"/>
    <w:rsid w:val="000566D8"/>
    <w:rsid w:val="0006581E"/>
    <w:rsid w:val="000730A9"/>
    <w:rsid w:val="00075AD3"/>
    <w:rsid w:val="00075F12"/>
    <w:rsid w:val="0009609D"/>
    <w:rsid w:val="000B045C"/>
    <w:rsid w:val="000B1B40"/>
    <w:rsid w:val="000D1B44"/>
    <w:rsid w:val="000E2777"/>
    <w:rsid w:val="000E3CDC"/>
    <w:rsid w:val="000F0887"/>
    <w:rsid w:val="000F13FB"/>
    <w:rsid w:val="000F1AE6"/>
    <w:rsid w:val="000F4633"/>
    <w:rsid w:val="000F5EC6"/>
    <w:rsid w:val="0011170E"/>
    <w:rsid w:val="00135805"/>
    <w:rsid w:val="001374AB"/>
    <w:rsid w:val="001404BF"/>
    <w:rsid w:val="00143507"/>
    <w:rsid w:val="0014378C"/>
    <w:rsid w:val="00152C37"/>
    <w:rsid w:val="001602BA"/>
    <w:rsid w:val="00175785"/>
    <w:rsid w:val="00177830"/>
    <w:rsid w:val="0018234C"/>
    <w:rsid w:val="001879A4"/>
    <w:rsid w:val="001A6AC9"/>
    <w:rsid w:val="001A6FAF"/>
    <w:rsid w:val="001B1236"/>
    <w:rsid w:val="001B4291"/>
    <w:rsid w:val="001B4C81"/>
    <w:rsid w:val="001C4ECD"/>
    <w:rsid w:val="001D0C3E"/>
    <w:rsid w:val="001D632A"/>
    <w:rsid w:val="001D6813"/>
    <w:rsid w:val="001E3960"/>
    <w:rsid w:val="001E7006"/>
    <w:rsid w:val="001E7241"/>
    <w:rsid w:val="001F1D88"/>
    <w:rsid w:val="001F4E42"/>
    <w:rsid w:val="001F4EBD"/>
    <w:rsid w:val="001F4F00"/>
    <w:rsid w:val="001F782F"/>
    <w:rsid w:val="00201572"/>
    <w:rsid w:val="002208D0"/>
    <w:rsid w:val="0022100C"/>
    <w:rsid w:val="002246E1"/>
    <w:rsid w:val="0023124D"/>
    <w:rsid w:val="002312CC"/>
    <w:rsid w:val="0023415A"/>
    <w:rsid w:val="00236004"/>
    <w:rsid w:val="0024337E"/>
    <w:rsid w:val="00243CFE"/>
    <w:rsid w:val="002547A8"/>
    <w:rsid w:val="002552E9"/>
    <w:rsid w:val="00264F5D"/>
    <w:rsid w:val="00265508"/>
    <w:rsid w:val="00265B4D"/>
    <w:rsid w:val="0026740F"/>
    <w:rsid w:val="002724B3"/>
    <w:rsid w:val="00273732"/>
    <w:rsid w:val="00283295"/>
    <w:rsid w:val="00290F93"/>
    <w:rsid w:val="0029775C"/>
    <w:rsid w:val="002B7AA4"/>
    <w:rsid w:val="002C2D77"/>
    <w:rsid w:val="002D3130"/>
    <w:rsid w:val="002D3DFE"/>
    <w:rsid w:val="002E6E4C"/>
    <w:rsid w:val="0031681B"/>
    <w:rsid w:val="003170FE"/>
    <w:rsid w:val="0033486C"/>
    <w:rsid w:val="00335204"/>
    <w:rsid w:val="00343BF0"/>
    <w:rsid w:val="00345D02"/>
    <w:rsid w:val="00350F1B"/>
    <w:rsid w:val="00355042"/>
    <w:rsid w:val="00360E45"/>
    <w:rsid w:val="00381076"/>
    <w:rsid w:val="00382F7F"/>
    <w:rsid w:val="0039369C"/>
    <w:rsid w:val="003939B5"/>
    <w:rsid w:val="003A470F"/>
    <w:rsid w:val="003C157D"/>
    <w:rsid w:val="003E2C41"/>
    <w:rsid w:val="003E46CB"/>
    <w:rsid w:val="003E4B57"/>
    <w:rsid w:val="00404093"/>
    <w:rsid w:val="00405AF9"/>
    <w:rsid w:val="00406F30"/>
    <w:rsid w:val="00415F24"/>
    <w:rsid w:val="00423741"/>
    <w:rsid w:val="00434F7D"/>
    <w:rsid w:val="00442C95"/>
    <w:rsid w:val="00443F49"/>
    <w:rsid w:val="00445591"/>
    <w:rsid w:val="00451A1D"/>
    <w:rsid w:val="004572A1"/>
    <w:rsid w:val="00461805"/>
    <w:rsid w:val="00461B78"/>
    <w:rsid w:val="0046726E"/>
    <w:rsid w:val="00475901"/>
    <w:rsid w:val="00476030"/>
    <w:rsid w:val="004908CB"/>
    <w:rsid w:val="00493386"/>
    <w:rsid w:val="004A0E01"/>
    <w:rsid w:val="004B510C"/>
    <w:rsid w:val="004C1927"/>
    <w:rsid w:val="004C26EC"/>
    <w:rsid w:val="004D50F4"/>
    <w:rsid w:val="004D7D77"/>
    <w:rsid w:val="004E1FE0"/>
    <w:rsid w:val="004F7F01"/>
    <w:rsid w:val="005148B0"/>
    <w:rsid w:val="005230CE"/>
    <w:rsid w:val="00524FBB"/>
    <w:rsid w:val="00527772"/>
    <w:rsid w:val="00531A76"/>
    <w:rsid w:val="00534436"/>
    <w:rsid w:val="00543ACD"/>
    <w:rsid w:val="0056416D"/>
    <w:rsid w:val="005650D7"/>
    <w:rsid w:val="00572809"/>
    <w:rsid w:val="0057541F"/>
    <w:rsid w:val="005761D7"/>
    <w:rsid w:val="00576581"/>
    <w:rsid w:val="00593D0E"/>
    <w:rsid w:val="005943B6"/>
    <w:rsid w:val="00595E52"/>
    <w:rsid w:val="005A1CBF"/>
    <w:rsid w:val="005A42EA"/>
    <w:rsid w:val="005B3893"/>
    <w:rsid w:val="005B6505"/>
    <w:rsid w:val="005F4F43"/>
    <w:rsid w:val="00602CD4"/>
    <w:rsid w:val="00603E7E"/>
    <w:rsid w:val="006126A7"/>
    <w:rsid w:val="00614B1D"/>
    <w:rsid w:val="006150AC"/>
    <w:rsid w:val="00615931"/>
    <w:rsid w:val="00615F0F"/>
    <w:rsid w:val="00620673"/>
    <w:rsid w:val="00622A60"/>
    <w:rsid w:val="00625EC2"/>
    <w:rsid w:val="006262A9"/>
    <w:rsid w:val="00630A12"/>
    <w:rsid w:val="00643FD1"/>
    <w:rsid w:val="00644FDA"/>
    <w:rsid w:val="00672F4F"/>
    <w:rsid w:val="006A0117"/>
    <w:rsid w:val="006A478D"/>
    <w:rsid w:val="006B095C"/>
    <w:rsid w:val="006B2725"/>
    <w:rsid w:val="006C259F"/>
    <w:rsid w:val="006E3204"/>
    <w:rsid w:val="006F4550"/>
    <w:rsid w:val="00704025"/>
    <w:rsid w:val="0070577F"/>
    <w:rsid w:val="00721BD0"/>
    <w:rsid w:val="00723032"/>
    <w:rsid w:val="0072334E"/>
    <w:rsid w:val="007404C9"/>
    <w:rsid w:val="00743DA6"/>
    <w:rsid w:val="0074736E"/>
    <w:rsid w:val="00751F6E"/>
    <w:rsid w:val="007520EE"/>
    <w:rsid w:val="00756EE6"/>
    <w:rsid w:val="0076038B"/>
    <w:rsid w:val="00774D29"/>
    <w:rsid w:val="00784751"/>
    <w:rsid w:val="0079185A"/>
    <w:rsid w:val="00795DDE"/>
    <w:rsid w:val="007A34C3"/>
    <w:rsid w:val="007A48F8"/>
    <w:rsid w:val="007D0058"/>
    <w:rsid w:val="007E2B04"/>
    <w:rsid w:val="007F0D7C"/>
    <w:rsid w:val="007F43C9"/>
    <w:rsid w:val="007F759D"/>
    <w:rsid w:val="00800126"/>
    <w:rsid w:val="008050E9"/>
    <w:rsid w:val="00815009"/>
    <w:rsid w:val="00815EC4"/>
    <w:rsid w:val="00824A9E"/>
    <w:rsid w:val="00843BD1"/>
    <w:rsid w:val="00845A26"/>
    <w:rsid w:val="00856040"/>
    <w:rsid w:val="00860143"/>
    <w:rsid w:val="00861390"/>
    <w:rsid w:val="008636FD"/>
    <w:rsid w:val="008708D4"/>
    <w:rsid w:val="008743E2"/>
    <w:rsid w:val="00877882"/>
    <w:rsid w:val="00885836"/>
    <w:rsid w:val="00893D11"/>
    <w:rsid w:val="008A1B2C"/>
    <w:rsid w:val="008A32E3"/>
    <w:rsid w:val="008A6B79"/>
    <w:rsid w:val="008B74DD"/>
    <w:rsid w:val="008B7F07"/>
    <w:rsid w:val="008D31CC"/>
    <w:rsid w:val="008D526A"/>
    <w:rsid w:val="008F066E"/>
    <w:rsid w:val="00902551"/>
    <w:rsid w:val="00903D78"/>
    <w:rsid w:val="00913B28"/>
    <w:rsid w:val="0091536F"/>
    <w:rsid w:val="009246E4"/>
    <w:rsid w:val="0092520F"/>
    <w:rsid w:val="00932E5D"/>
    <w:rsid w:val="00932E86"/>
    <w:rsid w:val="009439B1"/>
    <w:rsid w:val="00982124"/>
    <w:rsid w:val="00986AD5"/>
    <w:rsid w:val="00993865"/>
    <w:rsid w:val="009A1935"/>
    <w:rsid w:val="009B0082"/>
    <w:rsid w:val="009E398C"/>
    <w:rsid w:val="009E3AF6"/>
    <w:rsid w:val="009F0552"/>
    <w:rsid w:val="009F0661"/>
    <w:rsid w:val="00A07A0E"/>
    <w:rsid w:val="00A111DE"/>
    <w:rsid w:val="00A1526B"/>
    <w:rsid w:val="00A2250C"/>
    <w:rsid w:val="00A261FC"/>
    <w:rsid w:val="00A26D36"/>
    <w:rsid w:val="00A302D4"/>
    <w:rsid w:val="00A50841"/>
    <w:rsid w:val="00A5197A"/>
    <w:rsid w:val="00A6613F"/>
    <w:rsid w:val="00A706B8"/>
    <w:rsid w:val="00A7423C"/>
    <w:rsid w:val="00A80395"/>
    <w:rsid w:val="00A808B1"/>
    <w:rsid w:val="00A8425F"/>
    <w:rsid w:val="00A91FED"/>
    <w:rsid w:val="00A951C6"/>
    <w:rsid w:val="00AA3476"/>
    <w:rsid w:val="00AB3359"/>
    <w:rsid w:val="00AB562C"/>
    <w:rsid w:val="00AD1FBF"/>
    <w:rsid w:val="00AE5C2D"/>
    <w:rsid w:val="00AF03FD"/>
    <w:rsid w:val="00AF3DC9"/>
    <w:rsid w:val="00AF52DA"/>
    <w:rsid w:val="00B01D68"/>
    <w:rsid w:val="00B02779"/>
    <w:rsid w:val="00B10449"/>
    <w:rsid w:val="00B12E83"/>
    <w:rsid w:val="00B15425"/>
    <w:rsid w:val="00B228DD"/>
    <w:rsid w:val="00B261F8"/>
    <w:rsid w:val="00B37EEA"/>
    <w:rsid w:val="00B46182"/>
    <w:rsid w:val="00B5008C"/>
    <w:rsid w:val="00B56799"/>
    <w:rsid w:val="00B60CD3"/>
    <w:rsid w:val="00B732FC"/>
    <w:rsid w:val="00B75DF5"/>
    <w:rsid w:val="00B80F42"/>
    <w:rsid w:val="00B857BA"/>
    <w:rsid w:val="00B97F45"/>
    <w:rsid w:val="00BA6DA6"/>
    <w:rsid w:val="00BB103D"/>
    <w:rsid w:val="00BB22F1"/>
    <w:rsid w:val="00BB2DB2"/>
    <w:rsid w:val="00BB3A0A"/>
    <w:rsid w:val="00BB537C"/>
    <w:rsid w:val="00BD3206"/>
    <w:rsid w:val="00BF00E6"/>
    <w:rsid w:val="00BF1353"/>
    <w:rsid w:val="00BF6794"/>
    <w:rsid w:val="00C1700A"/>
    <w:rsid w:val="00C31C3E"/>
    <w:rsid w:val="00C32B16"/>
    <w:rsid w:val="00C52CDF"/>
    <w:rsid w:val="00C607D5"/>
    <w:rsid w:val="00C65D20"/>
    <w:rsid w:val="00C73D93"/>
    <w:rsid w:val="00C81867"/>
    <w:rsid w:val="00C9357E"/>
    <w:rsid w:val="00C948A4"/>
    <w:rsid w:val="00C9691F"/>
    <w:rsid w:val="00CA1090"/>
    <w:rsid w:val="00CB2FE0"/>
    <w:rsid w:val="00CB4320"/>
    <w:rsid w:val="00CB63D9"/>
    <w:rsid w:val="00CD1CB4"/>
    <w:rsid w:val="00CD5D08"/>
    <w:rsid w:val="00CE2B03"/>
    <w:rsid w:val="00CF0183"/>
    <w:rsid w:val="00D0015E"/>
    <w:rsid w:val="00D01037"/>
    <w:rsid w:val="00D025B1"/>
    <w:rsid w:val="00D26345"/>
    <w:rsid w:val="00D31A12"/>
    <w:rsid w:val="00D32005"/>
    <w:rsid w:val="00D3287B"/>
    <w:rsid w:val="00D433AC"/>
    <w:rsid w:val="00D4589C"/>
    <w:rsid w:val="00D46A04"/>
    <w:rsid w:val="00D520AA"/>
    <w:rsid w:val="00D5766D"/>
    <w:rsid w:val="00D6024F"/>
    <w:rsid w:val="00D66392"/>
    <w:rsid w:val="00D70F8C"/>
    <w:rsid w:val="00D90F02"/>
    <w:rsid w:val="00D94AC9"/>
    <w:rsid w:val="00DA673A"/>
    <w:rsid w:val="00DB227C"/>
    <w:rsid w:val="00DB79B1"/>
    <w:rsid w:val="00DC3F7A"/>
    <w:rsid w:val="00DC4E69"/>
    <w:rsid w:val="00DD0B33"/>
    <w:rsid w:val="00DD5E45"/>
    <w:rsid w:val="00DE252E"/>
    <w:rsid w:val="00DE59B7"/>
    <w:rsid w:val="00DE7FEF"/>
    <w:rsid w:val="00DF5715"/>
    <w:rsid w:val="00E071BA"/>
    <w:rsid w:val="00E16E1B"/>
    <w:rsid w:val="00E4354F"/>
    <w:rsid w:val="00E44BBC"/>
    <w:rsid w:val="00E47CD9"/>
    <w:rsid w:val="00E54548"/>
    <w:rsid w:val="00E60CB2"/>
    <w:rsid w:val="00E656FA"/>
    <w:rsid w:val="00E67FBA"/>
    <w:rsid w:val="00E703C2"/>
    <w:rsid w:val="00E811E9"/>
    <w:rsid w:val="00E864AF"/>
    <w:rsid w:val="00E86A11"/>
    <w:rsid w:val="00EA5851"/>
    <w:rsid w:val="00EB58ED"/>
    <w:rsid w:val="00EB7776"/>
    <w:rsid w:val="00EC4456"/>
    <w:rsid w:val="00ED1A4B"/>
    <w:rsid w:val="00EE6860"/>
    <w:rsid w:val="00EF07E6"/>
    <w:rsid w:val="00F00312"/>
    <w:rsid w:val="00F13CCF"/>
    <w:rsid w:val="00F217D0"/>
    <w:rsid w:val="00F24A92"/>
    <w:rsid w:val="00F257EB"/>
    <w:rsid w:val="00F3338E"/>
    <w:rsid w:val="00F35981"/>
    <w:rsid w:val="00F5369B"/>
    <w:rsid w:val="00F537BE"/>
    <w:rsid w:val="00F5442A"/>
    <w:rsid w:val="00F557CF"/>
    <w:rsid w:val="00F57015"/>
    <w:rsid w:val="00F72AE4"/>
    <w:rsid w:val="00F924A1"/>
    <w:rsid w:val="00F95E9A"/>
    <w:rsid w:val="00FA7397"/>
    <w:rsid w:val="00FB0214"/>
    <w:rsid w:val="00FC3F01"/>
    <w:rsid w:val="00FD4F3D"/>
    <w:rsid w:val="00FF2414"/>
    <w:rsid w:val="00FF6073"/>
    <w:rsid w:val="63C8C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48EE0"/>
  <w15:chartTrackingRefBased/>
  <w15:docId w15:val="{57BAAB1D-5992-40F5-BBE3-85401597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C95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uiPriority w:val="9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uiPriority w:val="99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uiPriority w:val="1"/>
    <w:qFormat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NoSpacing">
    <w:name w:val="No Spacing"/>
    <w:uiPriority w:val="1"/>
    <w:qFormat/>
    <w:rsid w:val="00531A7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US"/>
    </w:rPr>
  </w:style>
  <w:style w:type="table" w:styleId="TableGrid">
    <w:name w:val="Table Grid"/>
    <w:basedOn w:val="TableNormal"/>
    <w:uiPriority w:val="39"/>
    <w:rsid w:val="00531A76"/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A76"/>
    <w:pPr>
      <w:widowControl w:val="0"/>
      <w:tabs>
        <w:tab w:val="clear" w:pos="567"/>
      </w:tabs>
      <w:autoSpaceDE w:val="0"/>
      <w:autoSpaceDN w:val="0"/>
      <w:snapToGrid/>
      <w:ind w:left="1839" w:hanging="565"/>
    </w:pPr>
    <w:rPr>
      <w:rFonts w:ascii="Microsoft Sans Serif" w:eastAsia="Microsoft Sans Serif" w:hAnsi="Microsoft Sans Serif" w:cs="Microsoft Sans Serif"/>
      <w:snapToGrid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1A7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31A76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styleId="FollowedHyperlink">
    <w:name w:val="FollowedHyperlink"/>
    <w:basedOn w:val="DefaultParagraphFont"/>
    <w:rsid w:val="00531A76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31A76"/>
  </w:style>
  <w:style w:type="character" w:customStyle="1" w:styleId="Heading1Char">
    <w:name w:val="Heading 1 Char"/>
    <w:basedOn w:val="DefaultParagraphFont"/>
    <w:link w:val="Heading1"/>
    <w:uiPriority w:val="9"/>
    <w:rsid w:val="00531A76"/>
    <w:rPr>
      <w:rFonts w:ascii="Arial" w:eastAsia="Times New Roman" w:hAnsi="Arial"/>
      <w:b/>
      <w:bCs/>
      <w:snapToGrid w:val="0"/>
      <w:kern w:val="28"/>
      <w:sz w:val="22"/>
      <w:szCs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1A76"/>
    <w:rPr>
      <w:rFonts w:ascii="Arial" w:eastAsia="Times New Roman" w:hAnsi="Arial"/>
      <w:b/>
      <w:bCs/>
      <w:caps/>
      <w:snapToGrid w:val="0"/>
      <w:sz w:val="22"/>
      <w:szCs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31A76"/>
    <w:rPr>
      <w:rFonts w:ascii="Arial" w:hAnsi="Arial"/>
      <w:b/>
      <w:bCs/>
      <w:snapToGrid w:val="0"/>
      <w:color w:val="0000FF"/>
      <w:sz w:val="22"/>
      <w:szCs w:val="24"/>
      <w:lang w:val="ru-RU"/>
    </w:rPr>
  </w:style>
  <w:style w:type="paragraph" w:styleId="Title">
    <w:name w:val="Title"/>
    <w:basedOn w:val="Normal"/>
    <w:link w:val="TitleChar"/>
    <w:uiPriority w:val="10"/>
    <w:qFormat/>
    <w:rsid w:val="00531A76"/>
    <w:pPr>
      <w:widowControl w:val="0"/>
      <w:tabs>
        <w:tab w:val="clear" w:pos="567"/>
      </w:tabs>
      <w:autoSpaceDE w:val="0"/>
      <w:autoSpaceDN w:val="0"/>
      <w:snapToGrid/>
      <w:spacing w:line="405" w:lineRule="exact"/>
      <w:ind w:right="3225"/>
      <w:jc w:val="right"/>
    </w:pPr>
    <w:rPr>
      <w:rFonts w:ascii="Microsoft Sans Serif" w:eastAsia="Microsoft Sans Serif" w:hAnsi="Microsoft Sans Serif" w:cs="Microsoft Sans Serif"/>
      <w:snapToGrid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31A76"/>
    <w:rPr>
      <w:rFonts w:ascii="Microsoft Sans Serif" w:eastAsia="Microsoft Sans Serif" w:hAnsi="Microsoft Sans Serif" w:cs="Microsoft Sans Serif"/>
      <w:sz w:val="36"/>
      <w:szCs w:val="3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A76"/>
    <w:pPr>
      <w:widowControl w:val="0"/>
      <w:tabs>
        <w:tab w:val="clear" w:pos="567"/>
      </w:tabs>
      <w:autoSpaceDE w:val="0"/>
      <w:autoSpaceDN w:val="0"/>
      <w:snapToGrid/>
    </w:pPr>
    <w:rPr>
      <w:rFonts w:ascii="Microsoft Sans Serif" w:eastAsia="Microsoft Sans Serif" w:hAnsi="Microsoft Sans Serif" w:cs="Microsoft Sans Serif"/>
      <w:snapToGrid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31A76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styleId="CommentReference">
    <w:name w:val="annotation reference"/>
    <w:basedOn w:val="DefaultParagraphFont"/>
    <w:rsid w:val="00531A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1A76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31A76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31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1A76"/>
    <w:rPr>
      <w:rFonts w:ascii="Arial" w:hAnsi="Arial"/>
      <w:b/>
      <w:bCs/>
      <w:snapToGrid w:val="0"/>
    </w:rPr>
  </w:style>
  <w:style w:type="character" w:styleId="Mention">
    <w:name w:val="Mention"/>
    <w:basedOn w:val="DefaultParagraphFont"/>
    <w:uiPriority w:val="99"/>
    <w:unhideWhenUsed/>
    <w:rsid w:val="00531A7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E5C2D"/>
    <w:rPr>
      <w:rFonts w:ascii="Arial" w:hAnsi="Arial"/>
      <w:snapToGrid w:val="0"/>
      <w:sz w:val="22"/>
      <w:szCs w:val="24"/>
      <w:lang w:val="fr-FR"/>
    </w:rPr>
  </w:style>
  <w:style w:type="paragraph" w:styleId="NormalWeb">
    <w:name w:val="Normal (Web)"/>
    <w:basedOn w:val="Normal"/>
    <w:rsid w:val="004C19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17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eanexpert.org/document/344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ceanexpert.org/document/17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eanexpert.org/document/177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OC\Administration\CORRESPONDENCE\TEMPLATES\letter%20head-circular%20letters-memo\IOC-Circular-Letter-November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IOC-Circular-Letter-November2024.dotx</Template>
  <TotalTime>1</TotalTime>
  <Pages>6</Pages>
  <Words>945</Words>
  <Characters>7085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8014</CharactersWithSpaces>
  <SharedDoc>false</SharedDoc>
  <HLinks>
    <vt:vector size="84" baseType="variant">
      <vt:variant>
        <vt:i4>3866723</vt:i4>
      </vt:variant>
      <vt:variant>
        <vt:i4>33</vt:i4>
      </vt:variant>
      <vt:variant>
        <vt:i4>0</vt:i4>
      </vt:variant>
      <vt:variant>
        <vt:i4>5</vt:i4>
      </vt:variant>
      <vt:variant>
        <vt:lpwstr>https://oceanexpert.org/document/34490</vt:lpwstr>
      </vt:variant>
      <vt:variant>
        <vt:lpwstr/>
      </vt:variant>
      <vt:variant>
        <vt:i4>917593</vt:i4>
      </vt:variant>
      <vt:variant>
        <vt:i4>30</vt:i4>
      </vt:variant>
      <vt:variant>
        <vt:i4>0</vt:i4>
      </vt:variant>
      <vt:variant>
        <vt:i4>5</vt:i4>
      </vt:variant>
      <vt:variant>
        <vt:lpwstr>https://oceanexpert.org/document/1731</vt:lpwstr>
      </vt:variant>
      <vt:variant>
        <vt:lpwstr/>
      </vt:variant>
      <vt:variant>
        <vt:i4>3932264</vt:i4>
      </vt:variant>
      <vt:variant>
        <vt:i4>27</vt:i4>
      </vt:variant>
      <vt:variant>
        <vt:i4>0</vt:i4>
      </vt:variant>
      <vt:variant>
        <vt:i4>5</vt:i4>
      </vt:variant>
      <vt:variant>
        <vt:lpwstr>https://oceanexpert.org/document/17716</vt:lpwstr>
      </vt:variant>
      <vt:variant>
        <vt:lpwstr/>
      </vt:variant>
      <vt:variant>
        <vt:i4>917593</vt:i4>
      </vt:variant>
      <vt:variant>
        <vt:i4>24</vt:i4>
      </vt:variant>
      <vt:variant>
        <vt:i4>0</vt:i4>
      </vt:variant>
      <vt:variant>
        <vt:i4>5</vt:i4>
      </vt:variant>
      <vt:variant>
        <vt:lpwstr>https://oceanexpert.org/document/1731</vt:lpwstr>
      </vt:variant>
      <vt:variant>
        <vt:lpwstr/>
      </vt:variant>
      <vt:variant>
        <vt:i4>3407925</vt:i4>
      </vt:variant>
      <vt:variant>
        <vt:i4>21</vt:i4>
      </vt:variant>
      <vt:variant>
        <vt:i4>0</vt:i4>
      </vt:variant>
      <vt:variant>
        <vt:i4>5</vt:i4>
      </vt:variant>
      <vt:variant>
        <vt:lpwstr>https://oceanexpert.org/event/4703</vt:lpwstr>
      </vt:variant>
      <vt:variant>
        <vt:lpwstr/>
      </vt:variant>
      <vt:variant>
        <vt:i4>3473461</vt:i4>
      </vt:variant>
      <vt:variant>
        <vt:i4>18</vt:i4>
      </vt:variant>
      <vt:variant>
        <vt:i4>0</vt:i4>
      </vt:variant>
      <vt:variant>
        <vt:i4>5</vt:i4>
      </vt:variant>
      <vt:variant>
        <vt:lpwstr>https://oceanexpert.org/event/4702</vt:lpwstr>
      </vt:variant>
      <vt:variant>
        <vt:lpwstr/>
      </vt:variant>
      <vt:variant>
        <vt:i4>3473461</vt:i4>
      </vt:variant>
      <vt:variant>
        <vt:i4>15</vt:i4>
      </vt:variant>
      <vt:variant>
        <vt:i4>0</vt:i4>
      </vt:variant>
      <vt:variant>
        <vt:i4>5</vt:i4>
      </vt:variant>
      <vt:variant>
        <vt:lpwstr>https://oceanexpert.org/event/4702</vt:lpwstr>
      </vt:variant>
      <vt:variant>
        <vt:lpwstr/>
      </vt:variant>
      <vt:variant>
        <vt:i4>3407925</vt:i4>
      </vt:variant>
      <vt:variant>
        <vt:i4>12</vt:i4>
      </vt:variant>
      <vt:variant>
        <vt:i4>0</vt:i4>
      </vt:variant>
      <vt:variant>
        <vt:i4>5</vt:i4>
      </vt:variant>
      <vt:variant>
        <vt:lpwstr>https://oceanexpert.org/event/4703</vt:lpwstr>
      </vt:variant>
      <vt:variant>
        <vt:lpwstr/>
      </vt:variant>
      <vt:variant>
        <vt:i4>2031729</vt:i4>
      </vt:variant>
      <vt:variant>
        <vt:i4>9</vt:i4>
      </vt:variant>
      <vt:variant>
        <vt:i4>0</vt:i4>
      </vt:variant>
      <vt:variant>
        <vt:i4>5</vt:i4>
      </vt:variant>
      <vt:variant>
        <vt:lpwstr>mailto:nd.joshi@unesco.org</vt:lpwstr>
      </vt:variant>
      <vt:variant>
        <vt:lpwstr/>
      </vt:variant>
      <vt:variant>
        <vt:i4>2031729</vt:i4>
      </vt:variant>
      <vt:variant>
        <vt:i4>6</vt:i4>
      </vt:variant>
      <vt:variant>
        <vt:i4>0</vt:i4>
      </vt:variant>
      <vt:variant>
        <vt:i4>5</vt:i4>
      </vt:variant>
      <vt:variant>
        <vt:lpwstr>mailto:nd.joshi@unesco.org</vt:lpwstr>
      </vt:variant>
      <vt:variant>
        <vt:lpwstr/>
      </vt:variant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https://oceanexpert.org/document/33055</vt:lpwstr>
      </vt:variant>
      <vt:variant>
        <vt:lpwstr/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https://unesdoc.unesco.org/ark:/48223/pf0000391358</vt:lpwstr>
      </vt:variant>
      <vt:variant>
        <vt:lpwstr/>
      </vt:variant>
      <vt:variant>
        <vt:i4>5570611</vt:i4>
      </vt:variant>
      <vt:variant>
        <vt:i4>3</vt:i4>
      </vt:variant>
      <vt:variant>
        <vt:i4>0</vt:i4>
      </vt:variant>
      <vt:variant>
        <vt:i4>5</vt:i4>
      </vt:variant>
      <vt:variant>
        <vt:lpwstr>mailto:p.boned@unesco.org</vt:lpwstr>
      </vt:variant>
      <vt:variant>
        <vt:lpwstr/>
      </vt:variant>
      <vt:variant>
        <vt:i4>5570611</vt:i4>
      </vt:variant>
      <vt:variant>
        <vt:i4>0</vt:i4>
      </vt:variant>
      <vt:variant>
        <vt:i4>0</vt:i4>
      </vt:variant>
      <vt:variant>
        <vt:i4>5</vt:i4>
      </vt:variant>
      <vt:variant>
        <vt:lpwstr>mailto:p.boned@unesco.org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Boned, Patrice</dc:creator>
  <cp:keywords/>
  <cp:lastModifiedBy>Boned, Patrice</cp:lastModifiedBy>
  <cp:revision>2</cp:revision>
  <cp:lastPrinted>2025-04-11T17:44:00Z</cp:lastPrinted>
  <dcterms:created xsi:type="dcterms:W3CDTF">2025-04-11T17:54:00Z</dcterms:created>
  <dcterms:modified xsi:type="dcterms:W3CDTF">2025-04-11T17:54:00Z</dcterms:modified>
</cp:coreProperties>
</file>